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2C37C6E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7030EA7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B55F8D4" w14:textId="77777777" w:rsidR="00080EF7" w:rsidRDefault="00080EF7" w:rsidP="00943931"/>
        </w:tc>
      </w:tr>
      <w:tr w:rsidR="00080EF7" w14:paraId="64B15B2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2D5E5A0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2D7324C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715BB79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3030DAA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72FD71A" w14:textId="77777777" w:rsidR="00080EF7" w:rsidRPr="003F1620" w:rsidRDefault="00080EF7" w:rsidP="00943931"/>
        </w:tc>
      </w:tr>
      <w:tr w:rsidR="00080EF7" w14:paraId="51D415E4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9F2712" w14:textId="77777777" w:rsidR="00080EF7" w:rsidRDefault="00000000" w:rsidP="00943931">
            <w:pPr>
              <w:pStyle w:val="Days"/>
            </w:pPr>
            <w:sdt>
              <w:sdtPr>
                <w:id w:val="1527134494"/>
                <w:placeholder>
                  <w:docPart w:val="9F2AF9E379D84C44A587CA73AC239B04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AACA44" w14:textId="77777777" w:rsidR="00080EF7" w:rsidRDefault="00000000" w:rsidP="00943931">
            <w:pPr>
              <w:pStyle w:val="Days"/>
            </w:pPr>
            <w:sdt>
              <w:sdtPr>
                <w:id w:val="8650153"/>
                <w:placeholder>
                  <w:docPart w:val="6390FB22F2C74186A85812A1E494EE6D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1E3551" w14:textId="77777777" w:rsidR="00080EF7" w:rsidRDefault="00000000" w:rsidP="00943931">
            <w:pPr>
              <w:pStyle w:val="Days"/>
            </w:pPr>
            <w:sdt>
              <w:sdtPr>
                <w:id w:val="-1517691135"/>
                <w:placeholder>
                  <w:docPart w:val="D32EBA7D62F84E62A592FD4BF2FCFE87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F0617C" w14:textId="77777777" w:rsidR="00080EF7" w:rsidRDefault="00000000" w:rsidP="00943931">
            <w:pPr>
              <w:pStyle w:val="Days"/>
            </w:pPr>
            <w:sdt>
              <w:sdtPr>
                <w:id w:val="-1684429625"/>
                <w:placeholder>
                  <w:docPart w:val="ADE212EA16D64BAEB41E853BEA08709F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D8A299" w14:textId="77777777" w:rsidR="00080EF7" w:rsidRDefault="00000000" w:rsidP="00943931">
            <w:pPr>
              <w:pStyle w:val="Days"/>
            </w:pPr>
            <w:sdt>
              <w:sdtPr>
                <w:id w:val="-1188375605"/>
                <w:placeholder>
                  <w:docPart w:val="04A2F8F29DFC49C29ADAA3D51C003A56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E2852C" w14:textId="77777777" w:rsidR="00080EF7" w:rsidRDefault="00000000" w:rsidP="00943931">
            <w:pPr>
              <w:pStyle w:val="Days"/>
            </w:pPr>
            <w:sdt>
              <w:sdtPr>
                <w:id w:val="1991825489"/>
                <w:placeholder>
                  <w:docPart w:val="271C9EA6FAC24DBAA2F95066F5D13072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1BCEA9" w14:textId="77777777" w:rsidR="00080EF7" w:rsidRDefault="00000000" w:rsidP="00943931">
            <w:pPr>
              <w:pStyle w:val="Days"/>
            </w:pPr>
            <w:sdt>
              <w:sdtPr>
                <w:id w:val="115736794"/>
                <w:placeholder>
                  <w:docPart w:val="F30922CC204B4196B8D0132BD9206873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63F3C82F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8A64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F61C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62E4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991A3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4F721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96975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F7762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34868962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3AE4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0E52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303F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B366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2DEF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F8F0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DEFD5" w14:textId="77777777" w:rsidR="00290CF4" w:rsidRDefault="00290CF4" w:rsidP="00290CF4"/>
        </w:tc>
      </w:tr>
      <w:tr w:rsidR="00290CF4" w14:paraId="62BE03AC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147A0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5827E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BEC8D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0E895A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84161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0C722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4333A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290CF4" w14:paraId="460B6293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FC1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E0A9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9169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F5D4C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F1FD8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95A8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329F06" w14:textId="77777777" w:rsidR="00290CF4" w:rsidRDefault="00290CF4" w:rsidP="00290CF4"/>
        </w:tc>
      </w:tr>
      <w:tr w:rsidR="00290CF4" w14:paraId="2470B41C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D1807D" w14:textId="77777777" w:rsidR="00290CF4" w:rsidRDefault="00290CF4" w:rsidP="00290CF4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B0225" w14:textId="77777777" w:rsidR="00290CF4" w:rsidRDefault="00290CF4" w:rsidP="00290CF4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CE0AE6" w14:textId="77777777" w:rsidR="00290CF4" w:rsidRDefault="00290CF4" w:rsidP="00290CF4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50202" w14:textId="77777777" w:rsidR="00290CF4" w:rsidRDefault="00290CF4" w:rsidP="00290CF4">
            <w:pPr>
              <w:pStyle w:val="Dates"/>
            </w:pPr>
            <w:r w:rsidRPr="0058703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AC226" w14:textId="77777777" w:rsidR="00290CF4" w:rsidRDefault="00290CF4" w:rsidP="00290CF4">
            <w:pPr>
              <w:pStyle w:val="Dates"/>
            </w:pPr>
            <w:r w:rsidRPr="0058703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E6E0DB" w14:textId="77777777" w:rsidR="00290CF4" w:rsidRDefault="00290CF4" w:rsidP="00290CF4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4CFC1E" w14:textId="77777777" w:rsidR="00290CF4" w:rsidRDefault="00290CF4" w:rsidP="00290CF4">
            <w:pPr>
              <w:pStyle w:val="Dates"/>
            </w:pPr>
            <w:r w:rsidRPr="00587033">
              <w:t>18</w:t>
            </w:r>
          </w:p>
        </w:tc>
      </w:tr>
      <w:tr w:rsidR="00290CF4" w14:paraId="0ECCA228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A6C4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849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CEED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4848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D0CA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EA514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E0EDA" w14:textId="77777777" w:rsidR="00290CF4" w:rsidRDefault="00290CF4" w:rsidP="00290CF4"/>
        </w:tc>
      </w:tr>
      <w:tr w:rsidR="00290CF4" w14:paraId="672223E0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58DA7" w14:textId="77777777" w:rsidR="00290CF4" w:rsidRDefault="00290CF4" w:rsidP="00290CF4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8378E" w14:textId="77777777" w:rsidR="00290CF4" w:rsidRDefault="00290CF4" w:rsidP="00290CF4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80E09" w14:textId="77777777" w:rsidR="00290CF4" w:rsidRDefault="00290CF4" w:rsidP="00290CF4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F6C1A" w14:textId="77777777" w:rsidR="00290CF4" w:rsidRDefault="00290CF4" w:rsidP="00290CF4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B2EC73" w14:textId="77777777" w:rsidR="00290CF4" w:rsidRDefault="00290CF4" w:rsidP="00290CF4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5CACC" w14:textId="77777777" w:rsidR="00290CF4" w:rsidRDefault="00290CF4" w:rsidP="00290CF4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1D7D8" w14:textId="77777777" w:rsidR="00290CF4" w:rsidRDefault="00290CF4" w:rsidP="00290CF4">
            <w:pPr>
              <w:pStyle w:val="Dates"/>
            </w:pPr>
            <w:r w:rsidRPr="00587033">
              <w:t>25</w:t>
            </w:r>
          </w:p>
        </w:tc>
      </w:tr>
      <w:tr w:rsidR="00290CF4" w14:paraId="0AAE9B16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7413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E74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943C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A929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27A95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99393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3CF90" w14:textId="77777777" w:rsidR="00290CF4" w:rsidRDefault="00290CF4" w:rsidP="00290CF4"/>
        </w:tc>
      </w:tr>
      <w:tr w:rsidR="00290CF4" w14:paraId="08015068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805150" w14:textId="77777777" w:rsidR="00290CF4" w:rsidRDefault="00290CF4" w:rsidP="00290CF4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C5E5A" w14:textId="77777777" w:rsidR="00290CF4" w:rsidRDefault="00290CF4" w:rsidP="00290CF4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C78F1" w14:textId="77777777" w:rsidR="00290CF4" w:rsidRDefault="00290CF4" w:rsidP="00290CF4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86BA6" w14:textId="77777777" w:rsidR="00290CF4" w:rsidRDefault="00290CF4" w:rsidP="00290CF4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69EB1" w14:textId="77777777" w:rsidR="00290CF4" w:rsidRDefault="00290CF4" w:rsidP="00290CF4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2A88A" w14:textId="77777777" w:rsidR="00290CF4" w:rsidRDefault="00290CF4" w:rsidP="00290CF4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8B7D6" w14:textId="77777777" w:rsidR="00290CF4" w:rsidRDefault="00290CF4" w:rsidP="00290CF4">
            <w:pPr>
              <w:pStyle w:val="Dates"/>
            </w:pPr>
          </w:p>
        </w:tc>
      </w:tr>
      <w:tr w:rsidR="00080EF7" w14:paraId="2EDD4BFA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65A1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AA93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AE87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5FC1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05FCA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9EF14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5A164" w14:textId="77777777" w:rsidR="00080EF7" w:rsidRDefault="00080EF7" w:rsidP="00943931"/>
        </w:tc>
      </w:tr>
      <w:tr w:rsidR="00080EF7" w14:paraId="5831DAAC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876B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EE323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C600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0D9E3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CDAB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E58E4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5238E" w14:textId="77777777" w:rsidR="00080EF7" w:rsidRDefault="00080EF7" w:rsidP="00943931">
            <w:pPr>
              <w:pStyle w:val="Dates"/>
            </w:pPr>
          </w:p>
        </w:tc>
      </w:tr>
      <w:tr w:rsidR="00080EF7" w14:paraId="3FC7C6E9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EDB6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35C2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403CF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317C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3351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93F87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6D50A" w14:textId="77777777" w:rsidR="00080EF7" w:rsidRDefault="00080EF7" w:rsidP="00943931"/>
        </w:tc>
      </w:tr>
    </w:tbl>
    <w:p w14:paraId="6E26BBC6" w14:textId="77777777" w:rsidR="00D7230E" w:rsidRDefault="00D7230E"/>
    <w:p w14:paraId="5EFE80AE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5FB10F7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49B86D3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D9030E8" w14:textId="77777777" w:rsidR="00080EF7" w:rsidRDefault="00080EF7" w:rsidP="00943931"/>
        </w:tc>
      </w:tr>
      <w:tr w:rsidR="00080EF7" w14:paraId="5A955DD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6AB4A9C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459F840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11271C0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F3E73A6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9E78006" w14:textId="77777777" w:rsidR="00080EF7" w:rsidRPr="003F1620" w:rsidRDefault="00080EF7" w:rsidP="00943931"/>
        </w:tc>
      </w:tr>
      <w:tr w:rsidR="00080EF7" w14:paraId="60D9346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6C0F91" w14:textId="77777777" w:rsidR="00080EF7" w:rsidRDefault="00000000" w:rsidP="00943931">
            <w:pPr>
              <w:pStyle w:val="Days"/>
            </w:pPr>
            <w:sdt>
              <w:sdtPr>
                <w:id w:val="1562675323"/>
                <w:placeholder>
                  <w:docPart w:val="B70756F907A04624BC23262EBBFC853E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9DF648" w14:textId="77777777" w:rsidR="00080EF7" w:rsidRDefault="00000000" w:rsidP="00943931">
            <w:pPr>
              <w:pStyle w:val="Days"/>
            </w:pPr>
            <w:sdt>
              <w:sdtPr>
                <w:id w:val="580344322"/>
                <w:placeholder>
                  <w:docPart w:val="FA6F452D298544F0B057B7F3AB1F5CF4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FE025F" w14:textId="77777777" w:rsidR="00080EF7" w:rsidRDefault="00000000" w:rsidP="00943931">
            <w:pPr>
              <w:pStyle w:val="Days"/>
            </w:pPr>
            <w:sdt>
              <w:sdtPr>
                <w:id w:val="1287234777"/>
                <w:placeholder>
                  <w:docPart w:val="F21EE9A41E7A4963B7853CB63E8E7791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ADC4A9" w14:textId="77777777" w:rsidR="00080EF7" w:rsidRDefault="00000000" w:rsidP="00943931">
            <w:pPr>
              <w:pStyle w:val="Days"/>
            </w:pPr>
            <w:sdt>
              <w:sdtPr>
                <w:id w:val="-2061160827"/>
                <w:placeholder>
                  <w:docPart w:val="75EA9813729043FE8CE8D5786AD6F236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5E728B" w14:textId="77777777" w:rsidR="00080EF7" w:rsidRDefault="00000000" w:rsidP="00943931">
            <w:pPr>
              <w:pStyle w:val="Days"/>
            </w:pPr>
            <w:sdt>
              <w:sdtPr>
                <w:id w:val="-402686083"/>
                <w:placeholder>
                  <w:docPart w:val="36052E04947547ECB7B70D01B6732DD4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5D0EBF" w14:textId="77777777" w:rsidR="00080EF7" w:rsidRDefault="00000000" w:rsidP="00943931">
            <w:pPr>
              <w:pStyle w:val="Days"/>
            </w:pPr>
            <w:sdt>
              <w:sdtPr>
                <w:id w:val="1069775436"/>
                <w:placeholder>
                  <w:docPart w:val="E4ED1879576E4FA79F8460B4683389F7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0B7D77" w14:textId="77777777" w:rsidR="00080EF7" w:rsidRDefault="00000000" w:rsidP="00943931">
            <w:pPr>
              <w:pStyle w:val="Days"/>
            </w:pPr>
            <w:sdt>
              <w:sdtPr>
                <w:id w:val="103626414"/>
                <w:placeholder>
                  <w:docPart w:val="82990D84354E4BA994DF1EFACAF6612B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535F143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BCB6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76F78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39A7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A851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E017A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8FF4B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6C9F9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6D5C4DA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896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4790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36EE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1D7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2015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AB82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8986D" w14:textId="77777777" w:rsidR="00290CF4" w:rsidRDefault="00290CF4" w:rsidP="00290CF4"/>
        </w:tc>
      </w:tr>
      <w:tr w:rsidR="00290CF4" w14:paraId="0C38833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1C31DA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14081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045334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8D087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48E54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50AB5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866B2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43B7426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0DF3D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1A2A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8D4A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1EB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AEE6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8420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CAD0C1" w14:textId="77777777" w:rsidR="00290CF4" w:rsidRDefault="00290CF4" w:rsidP="00290CF4"/>
        </w:tc>
      </w:tr>
      <w:tr w:rsidR="00290CF4" w14:paraId="4FC7C90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B1C11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F0B049" w14:textId="77777777" w:rsidR="00290CF4" w:rsidRDefault="00290CF4" w:rsidP="00290CF4">
            <w:pPr>
              <w:pStyle w:val="Dates"/>
            </w:pPr>
            <w:r w:rsidRPr="00EF053A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7C0E1" w14:textId="77777777" w:rsidR="00290CF4" w:rsidRDefault="00290CF4" w:rsidP="00290CF4">
            <w:pPr>
              <w:pStyle w:val="Dates"/>
            </w:pPr>
            <w:r w:rsidRPr="00EF053A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F41D7" w14:textId="77777777" w:rsidR="00290CF4" w:rsidRDefault="00290CF4" w:rsidP="00290CF4">
            <w:pPr>
              <w:pStyle w:val="Dates"/>
            </w:pPr>
            <w:r w:rsidRPr="00EF053A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DC799" w14:textId="77777777" w:rsidR="00290CF4" w:rsidRDefault="00290CF4" w:rsidP="00290CF4">
            <w:pPr>
              <w:pStyle w:val="Dates"/>
            </w:pPr>
            <w:r w:rsidRPr="00EF053A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CF010A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7A8EA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69A5B3B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848A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889F4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2B0B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170F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74E1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2C394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D251E" w14:textId="77777777" w:rsidR="00290CF4" w:rsidRDefault="00290CF4" w:rsidP="00290CF4"/>
        </w:tc>
      </w:tr>
      <w:tr w:rsidR="00290CF4" w14:paraId="4C8B33B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C0F5B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5DF6A" w14:textId="77777777" w:rsidR="00290CF4" w:rsidRDefault="00290CF4" w:rsidP="00290CF4">
            <w:pPr>
              <w:pStyle w:val="Dates"/>
            </w:pPr>
            <w:r w:rsidRPr="00EF053A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8B8AE" w14:textId="77777777" w:rsidR="00290CF4" w:rsidRDefault="00290CF4" w:rsidP="00290CF4">
            <w:pPr>
              <w:pStyle w:val="Dates"/>
            </w:pPr>
            <w:r w:rsidRPr="00EF053A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1B684" w14:textId="77777777" w:rsidR="00290CF4" w:rsidRDefault="00290CF4" w:rsidP="00290CF4">
            <w:pPr>
              <w:pStyle w:val="Dates"/>
            </w:pPr>
            <w:r w:rsidRPr="00EF053A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3AE7B" w14:textId="77777777" w:rsidR="00290CF4" w:rsidRDefault="00290CF4" w:rsidP="00290CF4">
            <w:pPr>
              <w:pStyle w:val="Dates"/>
            </w:pPr>
            <w:r w:rsidRPr="00EF053A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99E4B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A7585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33BE922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C3A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1388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34F6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984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F0F8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3D4C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05F616" w14:textId="77777777" w:rsidR="00290CF4" w:rsidRDefault="00290CF4" w:rsidP="00290CF4"/>
        </w:tc>
      </w:tr>
      <w:tr w:rsidR="00290CF4" w14:paraId="0573D8C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F95B5A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2513A" w14:textId="77777777" w:rsidR="00290CF4" w:rsidRDefault="00290CF4" w:rsidP="00290CF4">
            <w:pPr>
              <w:pStyle w:val="Dates"/>
            </w:pPr>
            <w:r w:rsidRPr="00EF05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30D7D" w14:textId="77777777" w:rsidR="00290CF4" w:rsidRDefault="00290CF4" w:rsidP="00290CF4">
            <w:pPr>
              <w:pStyle w:val="Dates"/>
            </w:pPr>
            <w:r w:rsidRPr="00EF05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95212" w14:textId="77777777" w:rsidR="00290CF4" w:rsidRDefault="00290CF4" w:rsidP="00290CF4">
            <w:pPr>
              <w:pStyle w:val="Dates"/>
            </w:pPr>
            <w:r w:rsidRPr="00EF05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E5853" w14:textId="77777777" w:rsidR="00290CF4" w:rsidRDefault="00290CF4" w:rsidP="00290CF4">
            <w:pPr>
              <w:pStyle w:val="Dates"/>
            </w:pPr>
            <w:r w:rsidRPr="00EF05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AF558D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1BD30" w14:textId="77777777" w:rsidR="00290CF4" w:rsidRDefault="00290CF4" w:rsidP="00290CF4">
            <w:pPr>
              <w:pStyle w:val="Dates"/>
            </w:pPr>
          </w:p>
        </w:tc>
      </w:tr>
      <w:tr w:rsidR="0005195E" w14:paraId="30728E7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FBAA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7B41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59F83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562C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AF4E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26437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B5617" w14:textId="77777777" w:rsidR="00080EF7" w:rsidRDefault="00080EF7" w:rsidP="00943931"/>
        </w:tc>
      </w:tr>
      <w:tr w:rsidR="00080EF7" w14:paraId="10BF085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D04A7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58BE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4DA2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81338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382F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E3EFF0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8721F" w14:textId="77777777" w:rsidR="00080EF7" w:rsidRDefault="00080EF7" w:rsidP="00943931">
            <w:pPr>
              <w:pStyle w:val="Dates"/>
            </w:pPr>
          </w:p>
        </w:tc>
      </w:tr>
      <w:tr w:rsidR="00080EF7" w14:paraId="41AE639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01D4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F98D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7823FD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9625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DD39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AD545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48CE8" w14:textId="77777777" w:rsidR="00080EF7" w:rsidRDefault="00080EF7" w:rsidP="00943931"/>
        </w:tc>
      </w:tr>
      <w:tr w:rsidR="00080EF7" w14:paraId="28D0892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A2E8FDC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751D120" w14:textId="77777777" w:rsidR="00080EF7" w:rsidRDefault="00080EF7" w:rsidP="00943931"/>
        </w:tc>
      </w:tr>
      <w:tr w:rsidR="00080EF7" w14:paraId="47CB36C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32B40F0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D671CDE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6CF7F2B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A017118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45C88C7" w14:textId="77777777" w:rsidR="00080EF7" w:rsidRPr="003F1620" w:rsidRDefault="00080EF7" w:rsidP="00943931"/>
        </w:tc>
      </w:tr>
      <w:tr w:rsidR="00080EF7" w14:paraId="3B6C06E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2727B3" w14:textId="77777777" w:rsidR="00080EF7" w:rsidRDefault="00000000" w:rsidP="00943931">
            <w:pPr>
              <w:pStyle w:val="Days"/>
            </w:pPr>
            <w:sdt>
              <w:sdtPr>
                <w:id w:val="-1500112362"/>
                <w:placeholder>
                  <w:docPart w:val="1E66EECF97D24471B9DBD7C4CECFA614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2AFA56" w14:textId="77777777" w:rsidR="00080EF7" w:rsidRDefault="00000000" w:rsidP="00943931">
            <w:pPr>
              <w:pStyle w:val="Days"/>
            </w:pPr>
            <w:sdt>
              <w:sdtPr>
                <w:id w:val="102778650"/>
                <w:placeholder>
                  <w:docPart w:val="4D0CE1DA1D664A00825DA374F9845FFA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D275E8" w14:textId="77777777" w:rsidR="00080EF7" w:rsidRDefault="00000000" w:rsidP="00943931">
            <w:pPr>
              <w:pStyle w:val="Days"/>
            </w:pPr>
            <w:sdt>
              <w:sdtPr>
                <w:id w:val="203451951"/>
                <w:placeholder>
                  <w:docPart w:val="EDCD572D1BB54084B92F27695683E1CF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0215C2" w14:textId="77777777" w:rsidR="00080EF7" w:rsidRDefault="00000000" w:rsidP="00943931">
            <w:pPr>
              <w:pStyle w:val="Days"/>
            </w:pPr>
            <w:sdt>
              <w:sdtPr>
                <w:id w:val="1627200479"/>
                <w:placeholder>
                  <w:docPart w:val="B4474A68B16D49519D4A40936569F44A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096A1A" w14:textId="77777777" w:rsidR="00080EF7" w:rsidRDefault="00000000" w:rsidP="00943931">
            <w:pPr>
              <w:pStyle w:val="Days"/>
            </w:pPr>
            <w:sdt>
              <w:sdtPr>
                <w:id w:val="1989358570"/>
                <w:placeholder>
                  <w:docPart w:val="724639A69AE6456E932FED02A17CAFC2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382AE3" w14:textId="77777777" w:rsidR="00080EF7" w:rsidRDefault="00000000" w:rsidP="00943931">
            <w:pPr>
              <w:pStyle w:val="Days"/>
            </w:pPr>
            <w:sdt>
              <w:sdtPr>
                <w:id w:val="-141271853"/>
                <w:placeholder>
                  <w:docPart w:val="4B1495647E3A4663A244F3DD142C8F11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D1E5DD" w14:textId="77777777" w:rsidR="00080EF7" w:rsidRDefault="00000000" w:rsidP="00943931">
            <w:pPr>
              <w:pStyle w:val="Days"/>
            </w:pPr>
            <w:sdt>
              <w:sdtPr>
                <w:id w:val="1422296384"/>
                <w:placeholder>
                  <w:docPart w:val="6E5D039C80E545AC8328D0776F141361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41D9C75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0F46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CE74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00D8F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1787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65DA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4420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72A97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3DE667D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0F7F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5DB1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377D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7A706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77A9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68B6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FFEAFA" w14:textId="77777777" w:rsidR="00290CF4" w:rsidRDefault="00290CF4" w:rsidP="00290CF4"/>
        </w:tc>
      </w:tr>
      <w:tr w:rsidR="00290CF4" w14:paraId="5416617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B6A77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A0479F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88A49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DDF19" w14:textId="77777777" w:rsidR="00290CF4" w:rsidRDefault="00290CF4" w:rsidP="00290CF4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48DFB" w14:textId="77777777" w:rsidR="00290CF4" w:rsidRDefault="00290CF4" w:rsidP="00290CF4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7D677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B4581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14:paraId="73058B7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713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D01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E659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B281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3CFD7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4067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9977F" w14:textId="77777777" w:rsidR="00290CF4" w:rsidRDefault="00290CF4" w:rsidP="00290CF4"/>
        </w:tc>
      </w:tr>
      <w:tr w:rsidR="00290CF4" w14:paraId="283AF57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389FA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911583" w14:textId="77777777"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30654" w14:textId="77777777"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67FC9" w14:textId="77777777" w:rsidR="00290CF4" w:rsidRDefault="00290CF4" w:rsidP="00290CF4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A10F80" w14:textId="77777777" w:rsidR="00290CF4" w:rsidRDefault="00290CF4" w:rsidP="00290CF4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C4DEF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698A7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14:paraId="19A707C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6C16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730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DA75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A8C6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137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914D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2056D" w14:textId="77777777" w:rsidR="00290CF4" w:rsidRDefault="00290CF4" w:rsidP="00290CF4"/>
        </w:tc>
      </w:tr>
      <w:tr w:rsidR="00290CF4" w14:paraId="103231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E24DB0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CB1E18" w14:textId="77777777" w:rsidR="00290CF4" w:rsidRDefault="00290CF4" w:rsidP="00290CF4">
            <w:pPr>
              <w:pStyle w:val="Dates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4E71A9" w14:textId="77777777" w:rsidR="00290CF4" w:rsidRDefault="00290CF4" w:rsidP="00290CF4">
            <w:pPr>
              <w:pStyle w:val="Dates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B2C73" w14:textId="77777777" w:rsidR="00290CF4" w:rsidRDefault="00290CF4" w:rsidP="00290CF4">
            <w:pPr>
              <w:pStyle w:val="Dates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94F944" w14:textId="77777777" w:rsidR="00290CF4" w:rsidRDefault="00290CF4" w:rsidP="00290CF4">
            <w:pPr>
              <w:pStyle w:val="Dates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2B761A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E9976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14:paraId="5D7A69D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CD7C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E5BB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02E8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6B93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CD66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9789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436E3" w14:textId="77777777" w:rsidR="00290CF4" w:rsidRDefault="00290CF4" w:rsidP="00290CF4"/>
        </w:tc>
      </w:tr>
      <w:tr w:rsidR="00290CF4" w14:paraId="5F16E66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C7953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7371F" w14:textId="77777777" w:rsidR="00290CF4" w:rsidRDefault="00290CF4" w:rsidP="00290CF4">
            <w:pPr>
              <w:pStyle w:val="Dates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A9586" w14:textId="77777777" w:rsidR="00290CF4" w:rsidRDefault="00290CF4" w:rsidP="00290CF4">
            <w:pPr>
              <w:pStyle w:val="Dates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A719DB" w14:textId="77777777" w:rsidR="00290CF4" w:rsidRDefault="00290CF4" w:rsidP="00290CF4">
            <w:pPr>
              <w:pStyle w:val="Dates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7E137" w14:textId="77777777" w:rsidR="00290CF4" w:rsidRDefault="00290CF4" w:rsidP="00290CF4">
            <w:pPr>
              <w:pStyle w:val="Dates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A7E216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991711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17D28EA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1E7B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74343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349A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CEC7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79AEC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2348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5CFD3" w14:textId="77777777" w:rsidR="00290CF4" w:rsidRDefault="00290CF4" w:rsidP="00290CF4"/>
        </w:tc>
      </w:tr>
      <w:tr w:rsidR="00290CF4" w14:paraId="6753568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7243D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F5F8E6" w14:textId="77777777" w:rsidR="00290CF4" w:rsidRDefault="00290CF4" w:rsidP="00290CF4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A66F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E1D8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EA1A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FD2C1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11158" w14:textId="77777777" w:rsidR="00290CF4" w:rsidRDefault="00290CF4" w:rsidP="00290CF4">
            <w:pPr>
              <w:pStyle w:val="Dates"/>
            </w:pPr>
          </w:p>
        </w:tc>
      </w:tr>
      <w:tr w:rsidR="00080EF7" w14:paraId="628D4E8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A5E2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B602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48B6B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54AC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2606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89EFA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7B952" w14:textId="77777777" w:rsidR="00080EF7" w:rsidRDefault="00080EF7" w:rsidP="00943931"/>
        </w:tc>
      </w:tr>
    </w:tbl>
    <w:p w14:paraId="6209DB9E" w14:textId="77777777" w:rsidR="00E13B83" w:rsidRDefault="00E13B83" w:rsidP="00D435C2"/>
    <w:p w14:paraId="2F3B290C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57CDF5A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BA27360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230DE52" w14:textId="77777777" w:rsidR="005D393D" w:rsidRDefault="005D393D" w:rsidP="00943931"/>
        </w:tc>
      </w:tr>
      <w:tr w:rsidR="005D393D" w14:paraId="0FF994D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3572B32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220D0DE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7B7326C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4D0AF4F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4E25F6A" w14:textId="77777777" w:rsidR="005D393D" w:rsidRPr="003F1620" w:rsidRDefault="005D393D" w:rsidP="00943931"/>
        </w:tc>
      </w:tr>
      <w:tr w:rsidR="005D393D" w14:paraId="5E59163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A3356D" w14:textId="77777777" w:rsidR="005D393D" w:rsidRDefault="00000000" w:rsidP="00943931">
            <w:pPr>
              <w:pStyle w:val="Days"/>
            </w:pPr>
            <w:sdt>
              <w:sdtPr>
                <w:id w:val="1581719543"/>
                <w:placeholder>
                  <w:docPart w:val="F5F794DE1F7841C0930FEB271184B4F6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4552C5" w14:textId="77777777" w:rsidR="005D393D" w:rsidRDefault="00000000" w:rsidP="00943931">
            <w:pPr>
              <w:pStyle w:val="Days"/>
            </w:pPr>
            <w:sdt>
              <w:sdtPr>
                <w:id w:val="-1577813804"/>
                <w:placeholder>
                  <w:docPart w:val="468F0BA5A50F4C9E972C5B2A44FE9DCE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84FD92" w14:textId="77777777" w:rsidR="005D393D" w:rsidRDefault="00000000" w:rsidP="00943931">
            <w:pPr>
              <w:pStyle w:val="Days"/>
            </w:pPr>
            <w:sdt>
              <w:sdtPr>
                <w:id w:val="-1052071885"/>
                <w:placeholder>
                  <w:docPart w:val="597CF0897A7849109E74A8BE45CDA5FA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00B81D" w14:textId="77777777" w:rsidR="005D393D" w:rsidRDefault="00000000" w:rsidP="00943931">
            <w:pPr>
              <w:pStyle w:val="Days"/>
            </w:pPr>
            <w:sdt>
              <w:sdtPr>
                <w:id w:val="255025781"/>
                <w:placeholder>
                  <w:docPart w:val="85B305ED9DA24500854BDCB9BD5B1ACA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A3DD91" w14:textId="77777777" w:rsidR="005D393D" w:rsidRDefault="00000000" w:rsidP="00943931">
            <w:pPr>
              <w:pStyle w:val="Days"/>
            </w:pPr>
            <w:sdt>
              <w:sdtPr>
                <w:id w:val="-2047676764"/>
                <w:placeholder>
                  <w:docPart w:val="87F1F5D5E1DD4BCBBC663ECC0E744C64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77E3E3" w14:textId="77777777" w:rsidR="005D393D" w:rsidRDefault="00000000" w:rsidP="00943931">
            <w:pPr>
              <w:pStyle w:val="Days"/>
            </w:pPr>
            <w:sdt>
              <w:sdtPr>
                <w:id w:val="1708905158"/>
                <w:placeholder>
                  <w:docPart w:val="5CF83890054642E2BA1CAF910858E18A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B6E37A2" w14:textId="77777777" w:rsidR="005D393D" w:rsidRDefault="00000000" w:rsidP="00943931">
            <w:pPr>
              <w:pStyle w:val="Days"/>
            </w:pPr>
            <w:sdt>
              <w:sdtPr>
                <w:id w:val="1639148987"/>
                <w:placeholder>
                  <w:docPart w:val="B17189ECAA5E4FA8ABCEB885D42E49FA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17169FE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6506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7C5D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D2F41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AB745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57FD9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68100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F9652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14:paraId="1533C4F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1522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8CD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BF71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2B0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2B02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6CA72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64F7B" w14:textId="77777777" w:rsidR="00290CF4" w:rsidRDefault="00290CF4" w:rsidP="00290CF4"/>
        </w:tc>
      </w:tr>
      <w:tr w:rsidR="00290CF4" w14:paraId="4BC3C9D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18737F" w14:textId="77777777" w:rsidR="00290CF4" w:rsidRDefault="00290CF4" w:rsidP="00290CF4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13D6B0" w14:textId="77777777" w:rsidR="00290CF4" w:rsidRDefault="00290CF4" w:rsidP="00290CF4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FC1AE" w14:textId="77777777" w:rsidR="00290CF4" w:rsidRDefault="00290CF4" w:rsidP="00290CF4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5FC57" w14:textId="77777777" w:rsidR="00290CF4" w:rsidRDefault="00290CF4" w:rsidP="00290CF4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BE5E10" w14:textId="77777777" w:rsidR="00290CF4" w:rsidRDefault="00290CF4" w:rsidP="00290CF4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B5816" w14:textId="77777777" w:rsidR="00290CF4" w:rsidRDefault="00290CF4" w:rsidP="00290CF4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DF40BF" w14:textId="77777777" w:rsidR="00290CF4" w:rsidRDefault="00290CF4" w:rsidP="00290CF4">
            <w:pPr>
              <w:pStyle w:val="Dates"/>
            </w:pPr>
            <w:r w:rsidRPr="002D4903">
              <w:t>12</w:t>
            </w:r>
          </w:p>
        </w:tc>
      </w:tr>
      <w:tr w:rsidR="00290CF4" w14:paraId="0F3425F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3DB1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981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720A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BF1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FE4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6241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3FA3F" w14:textId="77777777" w:rsidR="00290CF4" w:rsidRDefault="00290CF4" w:rsidP="00290CF4"/>
        </w:tc>
      </w:tr>
      <w:tr w:rsidR="00290CF4" w14:paraId="4379886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A06D7C" w14:textId="77777777" w:rsidR="00290CF4" w:rsidRDefault="00290CF4" w:rsidP="00290CF4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50D35" w14:textId="77777777" w:rsidR="00290CF4" w:rsidRDefault="00290CF4" w:rsidP="00290CF4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877F5" w14:textId="77777777" w:rsidR="00290CF4" w:rsidRDefault="00290CF4" w:rsidP="00290CF4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8EB358" w14:textId="77777777" w:rsidR="00290CF4" w:rsidRDefault="00290CF4" w:rsidP="00290CF4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82F96E" w14:textId="77777777" w:rsidR="00290CF4" w:rsidRDefault="00290CF4" w:rsidP="00290CF4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A7CF38" w14:textId="77777777" w:rsidR="00290CF4" w:rsidRDefault="00290CF4" w:rsidP="00290CF4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C58483" w14:textId="77777777" w:rsidR="00290CF4" w:rsidRDefault="00290CF4" w:rsidP="00290CF4">
            <w:pPr>
              <w:pStyle w:val="Dates"/>
            </w:pPr>
            <w:r w:rsidRPr="002D4903">
              <w:t>19</w:t>
            </w:r>
          </w:p>
        </w:tc>
      </w:tr>
      <w:tr w:rsidR="00290CF4" w14:paraId="1383934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1D59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AFDD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8AC4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5AF6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5EDA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C3D6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D32D2" w14:textId="77777777" w:rsidR="00290CF4" w:rsidRDefault="00290CF4" w:rsidP="00290CF4"/>
        </w:tc>
      </w:tr>
      <w:tr w:rsidR="00290CF4" w14:paraId="33120CB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607B3" w14:textId="77777777" w:rsidR="00290CF4" w:rsidRDefault="00290CF4" w:rsidP="00290CF4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23000" w14:textId="77777777" w:rsidR="00290CF4" w:rsidRDefault="00290CF4" w:rsidP="00290CF4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83EE6" w14:textId="77777777" w:rsidR="00290CF4" w:rsidRDefault="00290CF4" w:rsidP="00290CF4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1E1A9" w14:textId="77777777" w:rsidR="00290CF4" w:rsidRDefault="00290CF4" w:rsidP="00290CF4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ADDA6" w14:textId="77777777" w:rsidR="00290CF4" w:rsidRDefault="00290CF4" w:rsidP="00290CF4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5E732" w14:textId="77777777" w:rsidR="00290CF4" w:rsidRDefault="00290CF4" w:rsidP="00290CF4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34459" w14:textId="77777777" w:rsidR="00290CF4" w:rsidRDefault="00290CF4" w:rsidP="00290CF4">
            <w:pPr>
              <w:pStyle w:val="Dates"/>
            </w:pPr>
            <w:r w:rsidRPr="002D4903">
              <w:t>26</w:t>
            </w:r>
          </w:p>
        </w:tc>
      </w:tr>
      <w:tr w:rsidR="00290CF4" w14:paraId="486E04B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E57B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6F64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28E2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246D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FE62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C241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1E86A" w14:textId="77777777" w:rsidR="00290CF4" w:rsidRDefault="00290CF4" w:rsidP="00290CF4"/>
        </w:tc>
      </w:tr>
      <w:tr w:rsidR="00290CF4" w14:paraId="12A8156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7FB5C" w14:textId="77777777"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2BD36" w14:textId="77777777"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16A5B" w14:textId="77777777"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9DF34" w14:textId="77777777"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4A5E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E85B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1C6053" w14:textId="77777777" w:rsidR="00290CF4" w:rsidRDefault="00290CF4" w:rsidP="00290CF4">
            <w:pPr>
              <w:pStyle w:val="Dates"/>
            </w:pPr>
          </w:p>
        </w:tc>
      </w:tr>
      <w:tr w:rsidR="0005195E" w14:paraId="435F7A2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94A8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C4B5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455CE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7C6EA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E5DC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F8178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268F97" w14:textId="77777777" w:rsidR="005D393D" w:rsidRDefault="005D393D" w:rsidP="00943931"/>
        </w:tc>
      </w:tr>
      <w:tr w:rsidR="005D393D" w14:paraId="4340222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D41DE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4C17C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F71BD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B2247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8EB44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67090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3938AE" w14:textId="77777777" w:rsidR="005D393D" w:rsidRDefault="005D393D" w:rsidP="00943931">
            <w:pPr>
              <w:pStyle w:val="Dates"/>
            </w:pPr>
          </w:p>
        </w:tc>
      </w:tr>
      <w:tr w:rsidR="005D393D" w14:paraId="2F23DBD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6A51A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CB9C0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DBE5D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CDF5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1A3A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2F8E8A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7C144F" w14:textId="77777777" w:rsidR="005D393D" w:rsidRDefault="005D393D" w:rsidP="00943931"/>
        </w:tc>
      </w:tr>
    </w:tbl>
    <w:p w14:paraId="0DB48E7C" w14:textId="77777777" w:rsidR="00D435C2" w:rsidRDefault="00D435C2" w:rsidP="00D435C2"/>
    <w:p w14:paraId="62CAEF4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553471A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E4B6F63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EFCD998" w14:textId="77777777" w:rsidR="005D393D" w:rsidRDefault="005D393D" w:rsidP="00943931"/>
        </w:tc>
      </w:tr>
      <w:tr w:rsidR="005D393D" w14:paraId="3C35C5E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7F856C0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D24EA1A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7827E07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5F7173F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343B949" w14:textId="77777777" w:rsidR="005D393D" w:rsidRPr="003F1620" w:rsidRDefault="005D393D" w:rsidP="00943931"/>
        </w:tc>
      </w:tr>
      <w:tr w:rsidR="005D393D" w14:paraId="6A4BA8E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DBF361" w14:textId="77777777" w:rsidR="005D393D" w:rsidRDefault="00000000" w:rsidP="00943931">
            <w:pPr>
              <w:pStyle w:val="Days"/>
            </w:pPr>
            <w:sdt>
              <w:sdtPr>
                <w:id w:val="-919711334"/>
                <w:placeholder>
                  <w:docPart w:val="DAA9859C4461440AB09D677CDF9B2E2B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148D4F" w14:textId="77777777" w:rsidR="005D393D" w:rsidRDefault="00000000" w:rsidP="00943931">
            <w:pPr>
              <w:pStyle w:val="Days"/>
            </w:pPr>
            <w:sdt>
              <w:sdtPr>
                <w:id w:val="-777710003"/>
                <w:placeholder>
                  <w:docPart w:val="4CED04D6D8F1453F9E9DC248044A8516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7DC499" w14:textId="77777777" w:rsidR="005D393D" w:rsidRDefault="00000000" w:rsidP="00943931">
            <w:pPr>
              <w:pStyle w:val="Days"/>
            </w:pPr>
            <w:sdt>
              <w:sdtPr>
                <w:id w:val="-721521958"/>
                <w:placeholder>
                  <w:docPart w:val="0143571764624299B8014DEAF14BCD9B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EC0490" w14:textId="77777777" w:rsidR="005D393D" w:rsidRDefault="00000000" w:rsidP="00943931">
            <w:pPr>
              <w:pStyle w:val="Days"/>
            </w:pPr>
            <w:sdt>
              <w:sdtPr>
                <w:id w:val="1739524130"/>
                <w:placeholder>
                  <w:docPart w:val="367D22B036224282A74BF21CA697B6D9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77E020" w14:textId="77777777" w:rsidR="005D393D" w:rsidRDefault="00000000" w:rsidP="00943931">
            <w:pPr>
              <w:pStyle w:val="Days"/>
            </w:pPr>
            <w:sdt>
              <w:sdtPr>
                <w:id w:val="1314224305"/>
                <w:placeholder>
                  <w:docPart w:val="9B6724046C794F728F3AA9E6C0BBF45C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DE2755" w14:textId="77777777" w:rsidR="005D393D" w:rsidRDefault="00000000" w:rsidP="00943931">
            <w:pPr>
              <w:pStyle w:val="Days"/>
            </w:pPr>
            <w:sdt>
              <w:sdtPr>
                <w:id w:val="1943639365"/>
                <w:placeholder>
                  <w:docPart w:val="F6926FC8FC464B26B67B79AD9A3ED03E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97BD73" w14:textId="77777777" w:rsidR="005D393D" w:rsidRDefault="00000000" w:rsidP="00943931">
            <w:pPr>
              <w:pStyle w:val="Days"/>
            </w:pPr>
            <w:sdt>
              <w:sdtPr>
                <w:id w:val="-508370395"/>
                <w:placeholder>
                  <w:docPart w:val="9710511DE9F64F6FA70C4149E4BAF4F5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469AE75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AEA9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5E8A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A89F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B668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A144C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9A916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8860A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103C784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9561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94CC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381F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E2E3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E9D2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2010C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15952" w14:textId="77777777" w:rsidR="00290CF4" w:rsidRDefault="00290CF4" w:rsidP="00290CF4"/>
        </w:tc>
      </w:tr>
      <w:tr w:rsidR="00290CF4" w14:paraId="1F02FCC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E2ACE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D0ED5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ECDBB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75C4C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C8F86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FADF31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160FE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14:paraId="30C7D4E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7B4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2249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3092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2010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DE1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3006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314F6" w14:textId="77777777" w:rsidR="00290CF4" w:rsidRDefault="00290CF4" w:rsidP="00290CF4"/>
        </w:tc>
      </w:tr>
      <w:tr w:rsidR="00290CF4" w14:paraId="0E2DAC0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01402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C8C5C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1742B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29227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DB7CF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171A5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17AB8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3EFB343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D687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CF0C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EA6F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D817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1B339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72D2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C1054" w14:textId="77777777" w:rsidR="00290CF4" w:rsidRDefault="00290CF4" w:rsidP="00290CF4"/>
        </w:tc>
      </w:tr>
      <w:tr w:rsidR="00290CF4" w14:paraId="02349A6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F09AE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34109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2D488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702C37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D0668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CBA81D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D1C54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6EE3C73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464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0BE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9C531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D2AB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BBA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FE75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BCC27" w14:textId="77777777" w:rsidR="00290CF4" w:rsidRDefault="00290CF4" w:rsidP="00290CF4"/>
        </w:tc>
      </w:tr>
      <w:tr w:rsidR="00290CF4" w14:paraId="0FE2146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5D602B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3F2279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A2F0F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C27A4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D9AC93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E4FC0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67C7A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510EDCA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4D90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77C5A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764B9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FF61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14F0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1F552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CD1797" w14:textId="77777777" w:rsidR="005D393D" w:rsidRDefault="005D393D" w:rsidP="00943931"/>
        </w:tc>
      </w:tr>
      <w:tr w:rsidR="005D393D" w14:paraId="0D953E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4334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1377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99AE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9A05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8D119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EA5512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E54BA" w14:textId="77777777" w:rsidR="005D393D" w:rsidRDefault="005D393D" w:rsidP="00943931">
            <w:pPr>
              <w:pStyle w:val="Dates"/>
            </w:pPr>
          </w:p>
        </w:tc>
      </w:tr>
      <w:tr w:rsidR="005D393D" w14:paraId="4A4C8CA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9F50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913C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C8D97D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C779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493E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AD9AA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D12F2" w14:textId="77777777" w:rsidR="005D393D" w:rsidRDefault="005D393D" w:rsidP="00943931"/>
        </w:tc>
      </w:tr>
    </w:tbl>
    <w:p w14:paraId="75BBD799" w14:textId="77777777" w:rsidR="00D435C2" w:rsidRDefault="00D435C2" w:rsidP="00D435C2"/>
    <w:p w14:paraId="424B03FD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55ECC7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2E4E10B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19A3E8F" w14:textId="77777777" w:rsidR="00800901" w:rsidRDefault="00800901" w:rsidP="00943931"/>
        </w:tc>
      </w:tr>
      <w:tr w:rsidR="00800901" w14:paraId="5BED6CE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0D5D262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5F4D072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73C5BE3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E7771F8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75C1CB3" w14:textId="77777777" w:rsidR="00800901" w:rsidRPr="003F1620" w:rsidRDefault="00800901" w:rsidP="00943931"/>
        </w:tc>
      </w:tr>
      <w:tr w:rsidR="00800901" w14:paraId="089E483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1E3C5D" w14:textId="77777777" w:rsidR="00800901" w:rsidRDefault="00000000" w:rsidP="00943931">
            <w:pPr>
              <w:pStyle w:val="Days"/>
            </w:pPr>
            <w:sdt>
              <w:sdtPr>
                <w:id w:val="-505663300"/>
                <w:placeholder>
                  <w:docPart w:val="49499AE99E3C4F0D99FA10CC43F056D6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FE7841" w14:textId="77777777" w:rsidR="00800901" w:rsidRDefault="00000000" w:rsidP="00943931">
            <w:pPr>
              <w:pStyle w:val="Days"/>
            </w:pPr>
            <w:sdt>
              <w:sdtPr>
                <w:id w:val="-30185159"/>
                <w:placeholder>
                  <w:docPart w:val="074B228FF8D041A2A71EC056664C3466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581F7E" w14:textId="77777777" w:rsidR="00800901" w:rsidRDefault="00000000" w:rsidP="00943931">
            <w:pPr>
              <w:pStyle w:val="Days"/>
            </w:pPr>
            <w:sdt>
              <w:sdtPr>
                <w:id w:val="444964457"/>
                <w:placeholder>
                  <w:docPart w:val="19DB9F59FB584D6084EA6A967BE32750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BD025C" w14:textId="77777777" w:rsidR="00800901" w:rsidRDefault="00000000" w:rsidP="00943931">
            <w:pPr>
              <w:pStyle w:val="Days"/>
            </w:pPr>
            <w:sdt>
              <w:sdtPr>
                <w:id w:val="-1987307679"/>
                <w:placeholder>
                  <w:docPart w:val="83A1D687ED3B4480AAEDD0115508FBD4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10583D" w14:textId="77777777" w:rsidR="00800901" w:rsidRDefault="00000000" w:rsidP="00943931">
            <w:pPr>
              <w:pStyle w:val="Days"/>
            </w:pPr>
            <w:sdt>
              <w:sdtPr>
                <w:id w:val="722100624"/>
                <w:placeholder>
                  <w:docPart w:val="62BF84C66D5B4E6F9AD8227C08037B7B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160DAD" w14:textId="77777777" w:rsidR="00800901" w:rsidRDefault="00000000" w:rsidP="00943931">
            <w:pPr>
              <w:pStyle w:val="Days"/>
            </w:pPr>
            <w:sdt>
              <w:sdtPr>
                <w:id w:val="779916855"/>
                <w:placeholder>
                  <w:docPart w:val="921F08F9D1764DBCAE7C5206C5BF0971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1786E2" w14:textId="77777777" w:rsidR="00800901" w:rsidRDefault="00000000" w:rsidP="00943931">
            <w:pPr>
              <w:pStyle w:val="Days"/>
            </w:pPr>
            <w:sdt>
              <w:sdtPr>
                <w:id w:val="649945805"/>
                <w:placeholder>
                  <w:docPart w:val="75CDBC0E0242486E8BF6806D5C476A14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4C43E58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47391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24D81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420CE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DB81F5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158F69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B8F47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4725A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640E8FA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CA19A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6134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F345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7860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8DC2F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E34D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DAFD1" w14:textId="77777777" w:rsidR="00290CF4" w:rsidRDefault="00290CF4" w:rsidP="00290CF4"/>
        </w:tc>
      </w:tr>
      <w:tr w:rsidR="00290CF4" w14:paraId="04CA563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92839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8DB89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8B05E4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6DBDB1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2FC2D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13220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CBF0D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60E69C0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AB65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1846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0BBE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67D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A505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989C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66AA9" w14:textId="77777777" w:rsidR="00290CF4" w:rsidRDefault="00290CF4" w:rsidP="00290CF4"/>
        </w:tc>
      </w:tr>
      <w:tr w:rsidR="00290CF4" w14:paraId="55F2ACC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D8394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D8AF9" w14:textId="77777777" w:rsidR="00290CF4" w:rsidRDefault="00290CF4" w:rsidP="00290CF4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B953DD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32439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15780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6BD90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32517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483F5B2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B752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A6D1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7612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7A4B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697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9C04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33259" w14:textId="77777777" w:rsidR="00290CF4" w:rsidRDefault="00290CF4" w:rsidP="00290CF4"/>
        </w:tc>
      </w:tr>
      <w:tr w:rsidR="00290CF4" w14:paraId="2A41AF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879FA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C3601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007118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F906A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42585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058A0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4CEE3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4AAC9AB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12E8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05F9D" w14:textId="77777777" w:rsidR="00290CF4" w:rsidRDefault="00927DF8" w:rsidP="00290CF4">
            <w:r>
              <w:t>High School Workouts</w:t>
            </w:r>
          </w:p>
          <w:p w14:paraId="23936756" w14:textId="498FB78E" w:rsidR="00927DF8" w:rsidRDefault="00927DF8" w:rsidP="00290CF4">
            <w:r>
              <w:t>3:00-5:00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003B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064DEA" w14:textId="77777777" w:rsidR="00290CF4" w:rsidRDefault="00927DF8" w:rsidP="00290CF4">
            <w:r>
              <w:t>High School Workouts</w:t>
            </w:r>
          </w:p>
          <w:p w14:paraId="5ACC5E06" w14:textId="086CEA10" w:rsidR="00927DF8" w:rsidRDefault="00927DF8" w:rsidP="00290CF4">
            <w:r>
              <w:t>3:00-5:00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FE963" w14:textId="716206A4" w:rsidR="00290CF4" w:rsidRDefault="00927DF8" w:rsidP="00290CF4">
            <w:r>
              <w:t>High School Workouts 3:00-5:00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E979A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D74F4" w14:textId="77777777" w:rsidR="00290CF4" w:rsidRDefault="00290CF4" w:rsidP="00290CF4"/>
        </w:tc>
      </w:tr>
      <w:tr w:rsidR="00290CF4" w14:paraId="6DB178D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76146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BA6A0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42D0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13F4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4CAA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E3B70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AECF5" w14:textId="77777777" w:rsidR="00290CF4" w:rsidRDefault="00290CF4" w:rsidP="00290CF4">
            <w:pPr>
              <w:pStyle w:val="Dates"/>
            </w:pPr>
          </w:p>
        </w:tc>
      </w:tr>
      <w:tr w:rsidR="00290CF4" w14:paraId="50B15D9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520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7E81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0167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BD2E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821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D013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36833" w14:textId="77777777" w:rsidR="00290CF4" w:rsidRDefault="00290CF4" w:rsidP="00290CF4"/>
        </w:tc>
      </w:tr>
      <w:tr w:rsidR="00290CF4" w14:paraId="6BC41F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06DC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14CA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C6942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FB01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3DE4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2A41A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8E6BA3" w14:textId="77777777" w:rsidR="00290CF4" w:rsidRDefault="00290CF4" w:rsidP="00290CF4">
            <w:pPr>
              <w:pStyle w:val="Dates"/>
            </w:pPr>
          </w:p>
        </w:tc>
      </w:tr>
      <w:tr w:rsidR="00800901" w14:paraId="56276E2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C44A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2B61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FD6F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66FF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20CF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8C02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FFF72" w14:textId="77777777" w:rsidR="00800901" w:rsidRDefault="00800901" w:rsidP="00943931"/>
        </w:tc>
      </w:tr>
    </w:tbl>
    <w:p w14:paraId="41B9179F" w14:textId="77777777" w:rsidR="00D435C2" w:rsidRDefault="00D435C2" w:rsidP="00D435C2"/>
    <w:p w14:paraId="74CBFF9B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80FDE0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119DD23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8455D0E" w14:textId="77777777" w:rsidR="00800901" w:rsidRDefault="00800901" w:rsidP="00943931"/>
        </w:tc>
      </w:tr>
      <w:tr w:rsidR="00800901" w14:paraId="66469B7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3C529EE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DE64735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3E0F78A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DC7DF14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7C5E5D9" w14:textId="77777777" w:rsidR="00800901" w:rsidRPr="003F1620" w:rsidRDefault="00800901" w:rsidP="00943931"/>
        </w:tc>
      </w:tr>
      <w:tr w:rsidR="00800901" w14:paraId="373E317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9512DB" w14:textId="77777777" w:rsidR="00800901" w:rsidRDefault="00000000" w:rsidP="00943931">
            <w:pPr>
              <w:pStyle w:val="Days"/>
            </w:pPr>
            <w:sdt>
              <w:sdtPr>
                <w:id w:val="1253935943"/>
                <w:placeholder>
                  <w:docPart w:val="7507D32059C248B7930D0ACA49170C38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015A7C" w14:textId="77777777" w:rsidR="00800901" w:rsidRDefault="00000000" w:rsidP="00943931">
            <w:pPr>
              <w:pStyle w:val="Days"/>
            </w:pPr>
            <w:sdt>
              <w:sdtPr>
                <w:id w:val="1983808472"/>
                <w:placeholder>
                  <w:docPart w:val="F4264BAEBFDD4680BA6A994F57DE6B0C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F93BDC" w14:textId="77777777" w:rsidR="00800901" w:rsidRDefault="00000000" w:rsidP="00943931">
            <w:pPr>
              <w:pStyle w:val="Days"/>
            </w:pPr>
            <w:sdt>
              <w:sdtPr>
                <w:id w:val="1148317476"/>
                <w:placeholder>
                  <w:docPart w:val="361BEEF12B224329B5B83AB4468E379B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7A4795" w14:textId="77777777" w:rsidR="00800901" w:rsidRDefault="00000000" w:rsidP="00943931">
            <w:pPr>
              <w:pStyle w:val="Days"/>
            </w:pPr>
            <w:sdt>
              <w:sdtPr>
                <w:id w:val="-1272541922"/>
                <w:placeholder>
                  <w:docPart w:val="AC18BAD59CC4450F9F2D15CA6A6E2F15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18DEBF" w14:textId="77777777" w:rsidR="00800901" w:rsidRDefault="00000000" w:rsidP="00943931">
            <w:pPr>
              <w:pStyle w:val="Days"/>
            </w:pPr>
            <w:sdt>
              <w:sdtPr>
                <w:id w:val="189886748"/>
                <w:placeholder>
                  <w:docPart w:val="76092715580B436E9A777B3A4FF0C59A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260109" w14:textId="77777777" w:rsidR="00800901" w:rsidRDefault="00000000" w:rsidP="00943931">
            <w:pPr>
              <w:pStyle w:val="Days"/>
            </w:pPr>
            <w:sdt>
              <w:sdtPr>
                <w:id w:val="-1507045536"/>
                <w:placeholder>
                  <w:docPart w:val="E6625C366B974ED99FB2725820C7BF15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0259DD" w14:textId="77777777" w:rsidR="00800901" w:rsidRDefault="00000000" w:rsidP="00943931">
            <w:pPr>
              <w:pStyle w:val="Days"/>
            </w:pPr>
            <w:sdt>
              <w:sdtPr>
                <w:id w:val="2020356947"/>
                <w:placeholder>
                  <w:docPart w:val="FC8D36D2F37744158C06230294648B19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5596714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CF18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CA558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40108F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802CE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209644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318B17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1C9C6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6176E2F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5253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14F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C548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2D31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83D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0711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07075" w14:textId="77777777" w:rsidR="00290CF4" w:rsidRDefault="00290CF4" w:rsidP="00290CF4"/>
        </w:tc>
      </w:tr>
      <w:tr w:rsidR="00290CF4" w14:paraId="7135115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EDD60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F8111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F7572B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7FF55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B639B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D8F15F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0AEF8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1710040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65D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14B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5475F" w14:textId="1000C2DB" w:rsidR="00290CF4" w:rsidRDefault="00927DF8" w:rsidP="00290CF4">
            <w:r>
              <w:t>High School Workouts 3:00-5:00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FC9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C2436" w14:textId="77777777" w:rsidR="00290CF4" w:rsidRDefault="00927DF8" w:rsidP="00290CF4">
            <w:r>
              <w:t>High School Workouts</w:t>
            </w:r>
          </w:p>
          <w:p w14:paraId="092433B8" w14:textId="456C5B38" w:rsidR="00927DF8" w:rsidRDefault="00927DF8" w:rsidP="00290CF4">
            <w:r>
              <w:t>3:00-5:00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0E0A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73318" w14:textId="77777777" w:rsidR="00290CF4" w:rsidRDefault="00290CF4" w:rsidP="00290CF4"/>
        </w:tc>
      </w:tr>
      <w:tr w:rsidR="00290CF4" w14:paraId="537E1AF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782284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0F9D9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DAFC7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D5D1A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9995D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CD8CB4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9BC269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4C09D01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E953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EF3A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67954" w14:textId="5866E569" w:rsidR="00290CF4" w:rsidRDefault="00927DF8" w:rsidP="00290CF4">
            <w:r>
              <w:t xml:space="preserve">Scrimmage @ McMichael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896A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E3C8D" w14:textId="747A63BD" w:rsidR="00290CF4" w:rsidRDefault="00927DF8" w:rsidP="00290CF4">
            <w:r>
              <w:t>Scrimmage @ CCA vs. Page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5AEA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96CA6" w14:textId="77777777" w:rsidR="00290CF4" w:rsidRDefault="00290CF4" w:rsidP="00290CF4"/>
        </w:tc>
      </w:tr>
      <w:tr w:rsidR="00290CF4" w14:paraId="5D82C86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07CD0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10077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BCB52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73C674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13CCA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5D365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BA481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122352E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EBB3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1BF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B789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AE7F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0AC6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3A7C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7DFD8" w14:textId="77777777" w:rsidR="00290CF4" w:rsidRDefault="00290CF4" w:rsidP="00290CF4"/>
        </w:tc>
      </w:tr>
      <w:tr w:rsidR="00290CF4" w14:paraId="3A037B6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08EA1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CBC77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6CC03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D846E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E34AB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7739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B32AA" w14:textId="77777777" w:rsidR="00290CF4" w:rsidRDefault="00290CF4" w:rsidP="00290CF4">
            <w:pPr>
              <w:pStyle w:val="Dates"/>
            </w:pPr>
          </w:p>
        </w:tc>
      </w:tr>
      <w:tr w:rsidR="0005195E" w14:paraId="39273B6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A2CC0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9202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421B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040C3" w14:textId="77777777" w:rsidR="00800901" w:rsidRDefault="00927DF8" w:rsidP="00943931">
            <w:r>
              <w:t>High School Tryouts</w:t>
            </w:r>
          </w:p>
          <w:p w14:paraId="7E645B48" w14:textId="77777777" w:rsidR="00927DF8" w:rsidRDefault="00927DF8" w:rsidP="00943931">
            <w:r>
              <w:t>9:00-11:00</w:t>
            </w:r>
          </w:p>
          <w:p w14:paraId="7C1E01E7" w14:textId="5306A8D3" w:rsidR="00927DF8" w:rsidRDefault="00927DF8" w:rsidP="00943931">
            <w:r>
              <w:t>1:00-3:00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36889" w14:textId="77777777" w:rsidR="00800901" w:rsidRDefault="00927DF8" w:rsidP="00943931">
            <w:r>
              <w:t xml:space="preserve">High School Tryouts </w:t>
            </w:r>
          </w:p>
          <w:p w14:paraId="2D3565A1" w14:textId="77777777" w:rsidR="00927DF8" w:rsidRDefault="00927DF8" w:rsidP="00943931">
            <w:r>
              <w:t>9:00-11:00</w:t>
            </w:r>
          </w:p>
          <w:p w14:paraId="263C035D" w14:textId="66989FE2" w:rsidR="00927DF8" w:rsidRDefault="00927DF8" w:rsidP="00943931">
            <w:r>
              <w:t>1:00-3:00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59D7C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7FB0E" w14:textId="77777777" w:rsidR="00800901" w:rsidRDefault="00800901" w:rsidP="00943931"/>
        </w:tc>
      </w:tr>
      <w:tr w:rsidR="00800901" w14:paraId="0FC0A9E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EA6E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4ABA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9FC0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7B5E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AFCD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2C9B4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0D323" w14:textId="77777777" w:rsidR="00800901" w:rsidRDefault="00800901" w:rsidP="00943931">
            <w:pPr>
              <w:pStyle w:val="Dates"/>
            </w:pPr>
          </w:p>
        </w:tc>
      </w:tr>
      <w:tr w:rsidR="00800901" w14:paraId="4161A12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2C1A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B3EF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B5EC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FB1F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8C0B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2307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A7F46" w14:textId="77777777" w:rsidR="00800901" w:rsidRDefault="00800901" w:rsidP="00943931"/>
        </w:tc>
      </w:tr>
    </w:tbl>
    <w:p w14:paraId="5970579E" w14:textId="77777777" w:rsidR="00D435C2" w:rsidRDefault="00D435C2" w:rsidP="00D435C2"/>
    <w:p w14:paraId="45DE2B4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19C777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730202E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C4F848B" w14:textId="77777777" w:rsidR="00800901" w:rsidRDefault="00800901" w:rsidP="00943931"/>
        </w:tc>
      </w:tr>
      <w:tr w:rsidR="00800901" w14:paraId="136E634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AA058E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47EE6F1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4556A4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CE439D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A8BE824" w14:textId="77777777" w:rsidR="00800901" w:rsidRPr="003F1620" w:rsidRDefault="00800901" w:rsidP="00943931"/>
        </w:tc>
      </w:tr>
      <w:tr w:rsidR="00800901" w14:paraId="6C25425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DBA871" w14:textId="77777777" w:rsidR="00800901" w:rsidRDefault="00000000" w:rsidP="00943931">
            <w:pPr>
              <w:pStyle w:val="Days"/>
            </w:pPr>
            <w:sdt>
              <w:sdtPr>
                <w:id w:val="1508864240"/>
                <w:placeholder>
                  <w:docPart w:val="430EDB076A1E406889E2F4E0ACC5311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4D9F826" w14:textId="77777777" w:rsidR="00800901" w:rsidRDefault="00000000" w:rsidP="00943931">
            <w:pPr>
              <w:pStyle w:val="Days"/>
            </w:pPr>
            <w:sdt>
              <w:sdtPr>
                <w:id w:val="208531551"/>
                <w:placeholder>
                  <w:docPart w:val="B4DA8BCC03FF40E6AE32A4638D30C886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11C8D0" w14:textId="77777777" w:rsidR="00800901" w:rsidRDefault="00000000" w:rsidP="00943931">
            <w:pPr>
              <w:pStyle w:val="Days"/>
            </w:pPr>
            <w:sdt>
              <w:sdtPr>
                <w:id w:val="-440538738"/>
                <w:placeholder>
                  <w:docPart w:val="FE7AEF957D484F3E8E4D35F752813D91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518277" w14:textId="77777777" w:rsidR="00800901" w:rsidRDefault="00000000" w:rsidP="00943931">
            <w:pPr>
              <w:pStyle w:val="Days"/>
            </w:pPr>
            <w:sdt>
              <w:sdtPr>
                <w:id w:val="1593902153"/>
                <w:placeholder>
                  <w:docPart w:val="EAA2E1C2FDB74216BA95DDACA1ED284F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070433" w14:textId="77777777" w:rsidR="00800901" w:rsidRDefault="00000000" w:rsidP="00943931">
            <w:pPr>
              <w:pStyle w:val="Days"/>
            </w:pPr>
            <w:sdt>
              <w:sdtPr>
                <w:id w:val="-1394501937"/>
                <w:placeholder>
                  <w:docPart w:val="A3F863362DA146DA9CC49C6D2A85BB9E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38BA66" w14:textId="77777777" w:rsidR="00800901" w:rsidRDefault="00000000" w:rsidP="00943931">
            <w:pPr>
              <w:pStyle w:val="Days"/>
            </w:pPr>
            <w:sdt>
              <w:sdtPr>
                <w:id w:val="-445780708"/>
                <w:placeholder>
                  <w:docPart w:val="DBBEE5BA621C4BB08CB2A54EC58E9991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53926D" w14:textId="77777777" w:rsidR="00800901" w:rsidRDefault="00000000" w:rsidP="00943931">
            <w:pPr>
              <w:pStyle w:val="Days"/>
            </w:pPr>
            <w:sdt>
              <w:sdtPr>
                <w:id w:val="-1350943468"/>
                <w:placeholder>
                  <w:docPart w:val="AC0C4D6860C84D1FBBF5303438CA5351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788438D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F5FF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18EE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9302D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1A9C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C35A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E31E22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7EFB9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794B025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65A0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81C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28F7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590E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73F5B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7AD11" w14:textId="02FF47BB" w:rsidR="00290CF4" w:rsidRDefault="00927DF8" w:rsidP="00290CF4">
            <w:r>
              <w:t xml:space="preserve">Varsity &amp; JV Practice, lunch &amp; team building </w:t>
            </w:r>
          </w:p>
          <w:p w14:paraId="34A6F9A7" w14:textId="33E576B3" w:rsidR="00927DF8" w:rsidRDefault="00927DF8" w:rsidP="00290CF4">
            <w:r>
              <w:t xml:space="preserve"> 9:00-2:00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449AC" w14:textId="77777777" w:rsidR="00290CF4" w:rsidRDefault="00290CF4" w:rsidP="00290CF4"/>
        </w:tc>
      </w:tr>
      <w:tr w:rsidR="00290CF4" w14:paraId="2E43D23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54F38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CF72D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35F67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FB507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0B9BD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26C97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CAA08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55E8C9E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3811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CEAD0" w14:textId="1DE80945" w:rsidR="00290CF4" w:rsidRDefault="00927DF8" w:rsidP="00290CF4">
            <w:r>
              <w:t>Practice 9:00-11:00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2EFD6" w14:textId="77777777" w:rsidR="00290CF4" w:rsidRDefault="00927DF8" w:rsidP="00290CF4">
            <w:r>
              <w:t>Practice 9:00-11:00</w:t>
            </w:r>
          </w:p>
          <w:p w14:paraId="4354753C" w14:textId="77777777" w:rsidR="00927DF8" w:rsidRDefault="00927DF8" w:rsidP="00290CF4">
            <w:r>
              <w:t>NW Super Scrimmage</w:t>
            </w:r>
          </w:p>
          <w:p w14:paraId="2A28E6BC" w14:textId="76740F36" w:rsidR="00927DF8" w:rsidRDefault="00927DF8" w:rsidP="00290CF4">
            <w:r>
              <w:t xml:space="preserve">     1:00-5:00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B58204" w14:textId="77777777" w:rsidR="00290CF4" w:rsidRDefault="00927DF8" w:rsidP="00290CF4">
            <w:r>
              <w:t>Practice 9:00-11:00</w:t>
            </w:r>
          </w:p>
          <w:p w14:paraId="4F2AE500" w14:textId="77777777" w:rsidR="00927DF8" w:rsidRDefault="00927DF8" w:rsidP="00290CF4">
            <w:r>
              <w:t xml:space="preserve">Middle School Camp </w:t>
            </w:r>
          </w:p>
          <w:p w14:paraId="7E288479" w14:textId="3309D768" w:rsidR="00927DF8" w:rsidRDefault="00927DF8" w:rsidP="00290CF4">
            <w:r>
              <w:t xml:space="preserve">        1:00-3:00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C5932" w14:textId="77777777" w:rsidR="00290CF4" w:rsidRDefault="00927DF8" w:rsidP="00290CF4">
            <w:r>
              <w:t>Practice 9:00-11:00</w:t>
            </w:r>
          </w:p>
          <w:p w14:paraId="5D3BBDBD" w14:textId="77777777" w:rsidR="00927DF8" w:rsidRDefault="00927DF8" w:rsidP="00290CF4">
            <w:r>
              <w:t xml:space="preserve">Middle School Camp </w:t>
            </w:r>
          </w:p>
          <w:p w14:paraId="736F0F6A" w14:textId="79CC9484" w:rsidR="00927DF8" w:rsidRDefault="00927DF8" w:rsidP="00290CF4">
            <w:r>
              <w:t xml:space="preserve">      1:00-3:00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43B74" w14:textId="77777777" w:rsidR="00290CF4" w:rsidRDefault="00927DF8" w:rsidP="00290CF4">
            <w:r>
              <w:t>Beach Trip – Team Building and Scrimmage</w:t>
            </w:r>
          </w:p>
          <w:p w14:paraId="06AF4049" w14:textId="2AEA3D5E" w:rsidR="00505875" w:rsidRDefault="00505875" w:rsidP="00290CF4">
            <w:r>
              <w:t xml:space="preserve">   (Varsity only)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BE68A" w14:textId="77777777" w:rsidR="00290CF4" w:rsidRDefault="00927DF8" w:rsidP="00290CF4">
            <w:r>
              <w:t>Beach Trip</w:t>
            </w:r>
          </w:p>
          <w:p w14:paraId="0C41DDDB" w14:textId="3C67E43A" w:rsidR="00505875" w:rsidRDefault="00505875" w:rsidP="00290CF4">
            <w:r>
              <w:t xml:space="preserve">   (Varsity only)</w:t>
            </w:r>
          </w:p>
        </w:tc>
      </w:tr>
      <w:tr w:rsidR="00290CF4" w14:paraId="5F7791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6E80E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136F4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60E9F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BDDC1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6EF7C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E2EA0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FB460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55BF55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D38CC" w14:textId="3E25D7D2" w:rsidR="00290CF4" w:rsidRDefault="00927DF8" w:rsidP="00290CF4">
            <w:r>
              <w:t>Beach Trip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8A214" w14:textId="6EE6C11E" w:rsidR="00290CF4" w:rsidRDefault="00927DF8" w:rsidP="00290CF4">
            <w:r>
              <w:t>Practice 6:00-8:00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ECD68" w14:textId="7D3D8041" w:rsidR="00290CF4" w:rsidRDefault="00927DF8" w:rsidP="00290CF4">
            <w:r>
              <w:t>Randleman @ CCA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AD716" w14:textId="4B5C70C8" w:rsidR="00290CF4" w:rsidRDefault="00927DF8" w:rsidP="00290CF4">
            <w:r>
              <w:t xml:space="preserve">@ McMichael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A4BB3" w14:textId="6C9E607C" w:rsidR="00290CF4" w:rsidRDefault="00927DF8" w:rsidP="00290CF4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63C7F" w14:textId="77777777" w:rsidR="00290CF4" w:rsidRDefault="00927DF8" w:rsidP="00290CF4">
            <w:r>
              <w:t>NC vs. SC Tournament in Rock Hill, SC</w:t>
            </w:r>
          </w:p>
          <w:p w14:paraId="7976CA4C" w14:textId="0F1D8F6B" w:rsidR="00505875" w:rsidRDefault="00505875" w:rsidP="00290CF4">
            <w:r>
              <w:t xml:space="preserve">    (Varsity only)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CE26F" w14:textId="77777777" w:rsidR="00290CF4" w:rsidRDefault="00927DF8" w:rsidP="00290CF4">
            <w:r>
              <w:t xml:space="preserve">NC vs. SC Tournament in Rock Hill, SC </w:t>
            </w:r>
          </w:p>
          <w:p w14:paraId="5D3BAF42" w14:textId="7A182B9E" w:rsidR="00505875" w:rsidRDefault="00505875" w:rsidP="00290CF4">
            <w:r>
              <w:t xml:space="preserve">        (Varsity only)</w:t>
            </w:r>
          </w:p>
        </w:tc>
      </w:tr>
      <w:tr w:rsidR="00290CF4" w14:paraId="64FBCBB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8ABD7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51F6A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2E3DA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BDA77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D8F0E1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DC5EC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BED4EF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64262AA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3CF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2AFEE" w14:textId="543C0660" w:rsidR="00290CF4" w:rsidRDefault="00927DF8" w:rsidP="00290CF4">
            <w:r>
              <w:t xml:space="preserve">@ Eno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C7302" w14:textId="77777777" w:rsidR="00DF4BFC" w:rsidRDefault="00DF4BFC" w:rsidP="00290CF4">
            <w:r>
              <w:t xml:space="preserve">First Day of School </w:t>
            </w:r>
          </w:p>
          <w:p w14:paraId="0DAEE58E" w14:textId="77777777" w:rsidR="00DF4BFC" w:rsidRDefault="00DF4BFC" w:rsidP="00290CF4"/>
          <w:p w14:paraId="5D540398" w14:textId="272FCBC8" w:rsidR="00DF4BFC" w:rsidRDefault="00DF4BFC" w:rsidP="00290CF4">
            <w:r>
              <w:t xml:space="preserve">Practice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AB8A7" w14:textId="56F03542" w:rsidR="00290CF4" w:rsidRDefault="00927DF8" w:rsidP="00290CF4">
            <w:r>
              <w:t>NW</w:t>
            </w:r>
            <w:r w:rsidR="00DF4BFC">
              <w:t xml:space="preserve"> Guilford</w:t>
            </w:r>
            <w:r>
              <w:t xml:space="preserve"> @ CCA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AE816" w14:textId="392CD1EB" w:rsidR="00290CF4" w:rsidRDefault="00DF4BFC" w:rsidP="00290CF4">
            <w:r>
              <w:t>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672ED" w14:textId="0EA72EF7" w:rsidR="00290CF4" w:rsidRDefault="00DF4BFC" w:rsidP="00290CF4">
            <w:r>
              <w:t>Practice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3CD42" w14:textId="77777777" w:rsidR="00290CF4" w:rsidRDefault="00290CF4" w:rsidP="00290CF4"/>
        </w:tc>
      </w:tr>
      <w:tr w:rsidR="00290CF4" w14:paraId="1B332A9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0168D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DE1AF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7D4D6" w14:textId="77777777" w:rsidR="00290CF4" w:rsidRDefault="00290CF4" w:rsidP="00290CF4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CDC8C" w14:textId="77777777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5D9A7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B99A3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1BE02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4ACDCCD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6CBB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1D690" w14:textId="3C23AFD1" w:rsidR="00800901" w:rsidRDefault="00DF4BFC" w:rsidP="00943931">
            <w:r>
              <w:t xml:space="preserve">@ Northern Guilford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13D2A" w14:textId="534493E1" w:rsidR="00800901" w:rsidRDefault="00DF4BFC" w:rsidP="00943931">
            <w:r>
              <w:t>@ TMSA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4287C" w14:textId="441D4163" w:rsidR="00800901" w:rsidRDefault="00DF4BFC" w:rsidP="00943931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A1E7AC" w14:textId="75A1768B" w:rsidR="00800901" w:rsidRDefault="00DF4BFC" w:rsidP="00943931">
            <w:r>
              <w:t xml:space="preserve">Bethany @ CCA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1AE64" w14:textId="0A715341" w:rsidR="00800901" w:rsidRDefault="00DF4BFC" w:rsidP="00943931">
            <w:r>
              <w:t xml:space="preserve">Practice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C044D" w14:textId="77777777" w:rsidR="00800901" w:rsidRDefault="00800901" w:rsidP="00943931"/>
        </w:tc>
      </w:tr>
      <w:tr w:rsidR="00800901" w14:paraId="79EECF9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96B1D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F2B2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7350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B5BA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7583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08501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B72C5" w14:textId="77777777" w:rsidR="00800901" w:rsidRDefault="00800901" w:rsidP="00943931">
            <w:pPr>
              <w:pStyle w:val="Dates"/>
            </w:pPr>
          </w:p>
        </w:tc>
      </w:tr>
      <w:tr w:rsidR="00800901" w14:paraId="2BA4A9E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001D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48C4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61F1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4728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A7A7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8DD6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29ED7" w14:textId="77777777" w:rsidR="00800901" w:rsidRDefault="00800901" w:rsidP="00943931"/>
        </w:tc>
      </w:tr>
    </w:tbl>
    <w:p w14:paraId="67179A79" w14:textId="77777777" w:rsidR="00D435C2" w:rsidRDefault="00D435C2" w:rsidP="00D435C2"/>
    <w:p w14:paraId="0F8E08B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4E2B96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6F06E5A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0C65CCB" w14:textId="77777777" w:rsidR="00800901" w:rsidRDefault="00800901" w:rsidP="00943931"/>
        </w:tc>
      </w:tr>
      <w:tr w:rsidR="00800901" w14:paraId="36FA78B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8EE8BB6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272BE46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432F0A0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1F5027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F6CFCE7" w14:textId="77777777" w:rsidR="00800901" w:rsidRPr="003F1620" w:rsidRDefault="00800901" w:rsidP="00943931"/>
        </w:tc>
      </w:tr>
      <w:tr w:rsidR="00800901" w14:paraId="00916B3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A1705B" w14:textId="77777777" w:rsidR="00800901" w:rsidRDefault="00000000" w:rsidP="00943931">
            <w:pPr>
              <w:pStyle w:val="Days"/>
            </w:pPr>
            <w:sdt>
              <w:sdtPr>
                <w:id w:val="-1147747017"/>
                <w:placeholder>
                  <w:docPart w:val="908081A514BC48F08F890517DE6B254F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6058E2" w14:textId="77777777" w:rsidR="00800901" w:rsidRDefault="00000000" w:rsidP="00943931">
            <w:pPr>
              <w:pStyle w:val="Days"/>
            </w:pPr>
            <w:sdt>
              <w:sdtPr>
                <w:id w:val="1051890153"/>
                <w:placeholder>
                  <w:docPart w:val="163DC8272B51400C8A6597BDCCCD648C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3E9977" w14:textId="77777777" w:rsidR="00800901" w:rsidRDefault="00000000" w:rsidP="00943931">
            <w:pPr>
              <w:pStyle w:val="Days"/>
            </w:pPr>
            <w:sdt>
              <w:sdtPr>
                <w:id w:val="70479844"/>
                <w:placeholder>
                  <w:docPart w:val="7D7F158DB7CB4C6CB072271AA75D5326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922906" w14:textId="77777777" w:rsidR="00800901" w:rsidRDefault="00000000" w:rsidP="00943931">
            <w:pPr>
              <w:pStyle w:val="Days"/>
            </w:pPr>
            <w:sdt>
              <w:sdtPr>
                <w:id w:val="-887188499"/>
                <w:placeholder>
                  <w:docPart w:val="95EDD507172B422B8D0DB33E3DEE6453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3C86E7" w14:textId="77777777" w:rsidR="00800901" w:rsidRDefault="00000000" w:rsidP="00943931">
            <w:pPr>
              <w:pStyle w:val="Days"/>
            </w:pPr>
            <w:sdt>
              <w:sdtPr>
                <w:id w:val="1336263357"/>
                <w:placeholder>
                  <w:docPart w:val="69BE66C2EECF4CA1AFDC093ADE4B8CE8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0FF67B" w14:textId="77777777" w:rsidR="00800901" w:rsidRDefault="00000000" w:rsidP="00943931">
            <w:pPr>
              <w:pStyle w:val="Days"/>
            </w:pPr>
            <w:sdt>
              <w:sdtPr>
                <w:id w:val="828487818"/>
                <w:placeholder>
                  <w:docPart w:val="E96ACAD09EF049CFA29404F67B588DA5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6F86C0" w14:textId="77777777" w:rsidR="00800901" w:rsidRDefault="00000000" w:rsidP="00943931">
            <w:pPr>
              <w:pStyle w:val="Days"/>
            </w:pPr>
            <w:sdt>
              <w:sdtPr>
                <w:id w:val="-358894176"/>
                <w:placeholder>
                  <w:docPart w:val="D364472256E344359EC9533BACEAFEBD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17F6E11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9D89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715FE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356E3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092358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9DE1DA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E3DD6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72C2E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57CFC08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25027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BAB44" w14:textId="77777777" w:rsidR="00290CF4" w:rsidRDefault="00DF4BFC" w:rsidP="00290CF4">
            <w:r>
              <w:t xml:space="preserve">Labor Day </w:t>
            </w:r>
          </w:p>
          <w:p w14:paraId="75C6F2D2" w14:textId="77777777" w:rsidR="00DF4BFC" w:rsidRDefault="00DF4BFC" w:rsidP="00290CF4">
            <w:r>
              <w:t xml:space="preserve"> </w:t>
            </w:r>
          </w:p>
          <w:p w14:paraId="27DD9A41" w14:textId="0C7D9DC2" w:rsidR="00DF4BFC" w:rsidRDefault="00DF4BFC" w:rsidP="00290CF4">
            <w:r>
              <w:t>Practice 6:00-8:00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37A77" w14:textId="139CE050" w:rsidR="00290CF4" w:rsidRDefault="00DF4BFC" w:rsidP="00290CF4">
            <w:r>
              <w:t xml:space="preserve">@ Millenium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E12AE" w14:textId="30609EB4" w:rsidR="00290CF4" w:rsidRDefault="00DF4BFC" w:rsidP="00290CF4">
            <w:r>
              <w:t xml:space="preserve">SW Guilford @ CCA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F62F8" w14:textId="73394FCC" w:rsidR="00290CF4" w:rsidRDefault="00DF4BFC" w:rsidP="00290CF4">
            <w:r>
              <w:t>Phoenix @ CCA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4A20E" w14:textId="334FE42F" w:rsidR="00290CF4" w:rsidRDefault="00DF4BFC" w:rsidP="00290CF4">
            <w:r>
              <w:t>Practice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9C462" w14:textId="77777777" w:rsidR="00290CF4" w:rsidRDefault="00290CF4" w:rsidP="00290CF4"/>
        </w:tc>
      </w:tr>
      <w:tr w:rsidR="00290CF4" w14:paraId="4FF8781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19446B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2AD1D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80F1F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8ED14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C09C8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01EB0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62866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379AB32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3FC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C6545" w14:textId="73E3725D" w:rsidR="00290CF4" w:rsidRDefault="00DF4BFC" w:rsidP="00290CF4">
            <w:r>
              <w:t xml:space="preserve">@ Randleman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E5DCD0" w14:textId="594A3662" w:rsidR="00290CF4" w:rsidRDefault="00DF4BFC" w:rsidP="00290CF4">
            <w:r>
              <w:t xml:space="preserve">Practice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4DBC0" w14:textId="0CC87D64" w:rsidR="00290CF4" w:rsidRDefault="00DF4BFC" w:rsidP="00290CF4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F1378" w14:textId="476AA63A" w:rsidR="00290CF4" w:rsidRDefault="00DF4BFC" w:rsidP="00290CF4">
            <w:r>
              <w:t>@ Piedmont Classic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A9758" w14:textId="30F0426B" w:rsidR="00290CF4" w:rsidRDefault="00DF4BFC" w:rsidP="00290CF4">
            <w:r>
              <w:t>Practice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CE003" w14:textId="77777777" w:rsidR="00290CF4" w:rsidRDefault="00290CF4" w:rsidP="00290CF4"/>
        </w:tc>
      </w:tr>
      <w:tr w:rsidR="00290CF4" w14:paraId="3F16D7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D78D66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85EAB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48D15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512A1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88693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F984F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2DF8D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0C92338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F605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FFDF8" w14:textId="59AF1C5A" w:rsidR="00290CF4" w:rsidRDefault="00DF4BFC" w:rsidP="00290CF4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EB916" w14:textId="26105A25" w:rsidR="00290CF4" w:rsidRDefault="00DF4BFC" w:rsidP="00290CF4">
            <w:r>
              <w:t>NCLA @ CCA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F37FE" w14:textId="17400A81" w:rsidR="00290CF4" w:rsidRDefault="00DF4BFC" w:rsidP="00DF4BFC">
            <w:r>
              <w:t>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3E22F" w14:textId="6D00065A" w:rsidR="00290CF4" w:rsidRDefault="00DF4BFC" w:rsidP="00290CF4">
            <w:r>
              <w:t xml:space="preserve">TMSA @ CCA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758AD" w14:textId="77777777" w:rsidR="00290CF4" w:rsidRDefault="00DF4BFC" w:rsidP="00290CF4">
            <w:r>
              <w:t>@ River Mill (JV only)</w:t>
            </w:r>
          </w:p>
          <w:p w14:paraId="1F3C7958" w14:textId="77777777" w:rsidR="00DF4BFC" w:rsidRDefault="00DF4BFC" w:rsidP="00290CF4"/>
          <w:p w14:paraId="3458E43D" w14:textId="40E4DFE2" w:rsidR="00DF4BFC" w:rsidRDefault="00DF4BFC" w:rsidP="00290CF4">
            <w:r>
              <w:t xml:space="preserve">Varsity OFF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8D6B8" w14:textId="77777777" w:rsidR="00290CF4" w:rsidRDefault="00290CF4" w:rsidP="00290CF4"/>
        </w:tc>
      </w:tr>
      <w:tr w:rsidR="00290CF4" w14:paraId="6CA430A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F7DFC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11260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AC0F2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8D61C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AD3FA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42F591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363AF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36753E0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A544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0D049" w14:textId="38948FB5" w:rsidR="00DF4BFC" w:rsidRPr="00DF4BFC" w:rsidRDefault="00DF4BFC" w:rsidP="00DF4BFC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3350EB" w14:textId="32266B26" w:rsidR="00290CF4" w:rsidRDefault="00DF4BFC" w:rsidP="00290CF4">
            <w:r>
              <w:t xml:space="preserve">@ Bethany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B41D63" w14:textId="42E54A69" w:rsidR="00290CF4" w:rsidRDefault="00DF4BFC" w:rsidP="00290CF4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B3CDC" w14:textId="77777777" w:rsidR="00290CF4" w:rsidRDefault="00DF4BFC" w:rsidP="00290CF4">
            <w:r>
              <w:t>Revolution @ CCA (JV)</w:t>
            </w:r>
          </w:p>
          <w:p w14:paraId="148218B4" w14:textId="77777777" w:rsidR="00DF4BFC" w:rsidRDefault="00DF4BFC" w:rsidP="00290CF4">
            <w:r>
              <w:t xml:space="preserve">Millenium @ CCA </w:t>
            </w:r>
          </w:p>
          <w:p w14:paraId="1AD84CE3" w14:textId="4461ECC6" w:rsidR="00DF4BFC" w:rsidRDefault="00DF4BFC" w:rsidP="00290CF4">
            <w:r>
              <w:t xml:space="preserve">      (varsity)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A65D8" w14:textId="33FE1BA7" w:rsidR="00290CF4" w:rsidRDefault="00DF4BFC" w:rsidP="00290CF4">
            <w:r>
              <w:t xml:space="preserve">Practice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21750" w14:textId="77777777" w:rsidR="00290CF4" w:rsidRDefault="00290CF4" w:rsidP="00290CF4"/>
        </w:tc>
      </w:tr>
      <w:tr w:rsidR="00290CF4" w14:paraId="3507C33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D9E7A4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84889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36DF7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E471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922B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53C4B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6C81C" w14:textId="77777777" w:rsidR="00290CF4" w:rsidRDefault="00290CF4" w:rsidP="00290CF4">
            <w:pPr>
              <w:pStyle w:val="Dates"/>
            </w:pPr>
          </w:p>
        </w:tc>
      </w:tr>
      <w:tr w:rsidR="0005195E" w14:paraId="283AEC7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92EA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FD1C6" w14:textId="26480886" w:rsidR="00800901" w:rsidRDefault="00DF4BFC" w:rsidP="00943931">
            <w:r>
              <w:t>W. Davidson @ CCA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7F849A" w14:textId="06C88E9A" w:rsidR="00800901" w:rsidRDefault="00DF4BFC" w:rsidP="00943931">
            <w:r>
              <w:t xml:space="preserve">@ Phoenix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EE28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56C6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C5B9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2CE8F" w14:textId="77777777" w:rsidR="00800901" w:rsidRDefault="00800901" w:rsidP="00943931"/>
        </w:tc>
      </w:tr>
      <w:tr w:rsidR="00800901" w14:paraId="17348C6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F352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6E66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27B3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D35A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1527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57B8B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154F2" w14:textId="77777777" w:rsidR="00800901" w:rsidRDefault="00800901" w:rsidP="00943931">
            <w:pPr>
              <w:pStyle w:val="Dates"/>
            </w:pPr>
          </w:p>
        </w:tc>
      </w:tr>
      <w:tr w:rsidR="00800901" w14:paraId="6A4C826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FAFFA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E279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0E29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1401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4F45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8EB81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87E27" w14:textId="77777777" w:rsidR="00800901" w:rsidRDefault="00800901" w:rsidP="00943931"/>
        </w:tc>
      </w:tr>
    </w:tbl>
    <w:p w14:paraId="14345B6E" w14:textId="77777777" w:rsidR="00D435C2" w:rsidRDefault="00D435C2" w:rsidP="00D435C2"/>
    <w:p w14:paraId="37A4378B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31F3AC42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6BCF23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C2434DE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40D2122" w14:textId="77777777" w:rsidR="00800901" w:rsidRDefault="00800901" w:rsidP="00943931"/>
        </w:tc>
      </w:tr>
      <w:tr w:rsidR="00800901" w14:paraId="480BB7A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9A3F74C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25312FA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5C3B28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491F378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E35ECA0" w14:textId="77777777" w:rsidR="00800901" w:rsidRPr="003F1620" w:rsidRDefault="00800901" w:rsidP="00943931"/>
        </w:tc>
      </w:tr>
      <w:tr w:rsidR="00800901" w14:paraId="04A9879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A3ECC8" w14:textId="77777777" w:rsidR="00800901" w:rsidRDefault="00000000" w:rsidP="00943931">
            <w:pPr>
              <w:pStyle w:val="Days"/>
            </w:pPr>
            <w:sdt>
              <w:sdtPr>
                <w:id w:val="1276678431"/>
                <w:placeholder>
                  <w:docPart w:val="FD09DB03D1824FDDA7DEF73704E0D64F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BFA068" w14:textId="77777777" w:rsidR="00800901" w:rsidRDefault="00000000" w:rsidP="00943931">
            <w:pPr>
              <w:pStyle w:val="Days"/>
            </w:pPr>
            <w:sdt>
              <w:sdtPr>
                <w:id w:val="-1114128117"/>
                <w:placeholder>
                  <w:docPart w:val="F6864F815D5B40849ECEDA3D0869194B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7970E7" w14:textId="77777777" w:rsidR="00800901" w:rsidRDefault="00000000" w:rsidP="00943931">
            <w:pPr>
              <w:pStyle w:val="Days"/>
            </w:pPr>
            <w:sdt>
              <w:sdtPr>
                <w:id w:val="775678939"/>
                <w:placeholder>
                  <w:docPart w:val="EF3771514C2E493FB608570B3281BC11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ED0D75" w14:textId="77777777" w:rsidR="00800901" w:rsidRDefault="00000000" w:rsidP="00943931">
            <w:pPr>
              <w:pStyle w:val="Days"/>
            </w:pPr>
            <w:sdt>
              <w:sdtPr>
                <w:id w:val="-1656672661"/>
                <w:placeholder>
                  <w:docPart w:val="FBD6DAB9029B492ABD31DDD85970A715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2A1C8A" w14:textId="77777777" w:rsidR="00800901" w:rsidRDefault="00000000" w:rsidP="00943931">
            <w:pPr>
              <w:pStyle w:val="Days"/>
            </w:pPr>
            <w:sdt>
              <w:sdtPr>
                <w:id w:val="445428997"/>
                <w:placeholder>
                  <w:docPart w:val="64FE756F156B441BB549A989319C6AE8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95CE93" w14:textId="77777777" w:rsidR="00800901" w:rsidRDefault="00000000" w:rsidP="00943931">
            <w:pPr>
              <w:pStyle w:val="Days"/>
            </w:pPr>
            <w:sdt>
              <w:sdtPr>
                <w:id w:val="-702095069"/>
                <w:placeholder>
                  <w:docPart w:val="2EADBCE5AD06452C917F1401719D7ED7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229B39" w14:textId="77777777" w:rsidR="00800901" w:rsidRDefault="00000000" w:rsidP="00943931">
            <w:pPr>
              <w:pStyle w:val="Days"/>
            </w:pPr>
            <w:sdt>
              <w:sdtPr>
                <w:id w:val="1787152704"/>
                <w:placeholder>
                  <w:docPart w:val="9BEAF8CBD1DD48B4A24B6D8C0EED6EFD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45E2B3A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27F7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A02AF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D52A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95D84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539F1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C9F3D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C5D0A9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024A3B2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12890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1F7A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DB3D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84173" w14:textId="79A926F3" w:rsidR="00290CF4" w:rsidRDefault="00DF4BFC" w:rsidP="00290CF4">
            <w:r>
              <w:t>@ Bishop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E3C19A" w14:textId="70AD45E5" w:rsidR="00290CF4" w:rsidRDefault="00DF4BFC" w:rsidP="00290CF4">
            <w:r>
              <w:t>FALL 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870F48" w14:textId="3F2D9A8D" w:rsidR="00290CF4" w:rsidRDefault="00DF4BFC" w:rsidP="00290CF4">
            <w:r>
              <w:t>FALL BREAK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20AEF" w14:textId="77777777" w:rsidR="00290CF4" w:rsidRDefault="00290CF4" w:rsidP="00290CF4"/>
        </w:tc>
      </w:tr>
      <w:tr w:rsidR="00290CF4" w14:paraId="5A469A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B45B0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D75F0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2527B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2E771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59AB6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D2EF5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F23A0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3B9F241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252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196D2" w14:textId="438206BF" w:rsidR="00290CF4" w:rsidRDefault="00DF4BFC" w:rsidP="00290CF4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3A20C" w14:textId="0208C64E" w:rsidR="00290CF4" w:rsidRDefault="00DF4BFC" w:rsidP="00290CF4">
            <w:r>
              <w:t xml:space="preserve">Piedmont @ CCA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C8332" w14:textId="6C1C26B1" w:rsidR="00290CF4" w:rsidRDefault="00DF4BFC" w:rsidP="00290CF4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1F107" w14:textId="41CA93CD" w:rsidR="00290CF4" w:rsidRDefault="00DF4BFC" w:rsidP="00290CF4">
            <w:r>
              <w:t xml:space="preserve">@ NCLA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8678C" w14:textId="1E320F63" w:rsidR="00290CF4" w:rsidRDefault="00DF4BFC" w:rsidP="00290CF4">
            <w:r>
              <w:t xml:space="preserve">Practice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91CB6" w14:textId="77777777" w:rsidR="00290CF4" w:rsidRDefault="00290CF4" w:rsidP="00290CF4"/>
        </w:tc>
      </w:tr>
      <w:tr w:rsidR="00290CF4" w14:paraId="477294E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88C7A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20368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97384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D1546A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02898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23100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5EA87D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5B0F4FE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8604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912E2" w14:textId="77777777" w:rsidR="00DF4BFC" w:rsidRDefault="00DF4BFC" w:rsidP="00290CF4">
            <w:r>
              <w:t>Conference Tournament</w:t>
            </w:r>
          </w:p>
          <w:p w14:paraId="4F225A42" w14:textId="4E250E34" w:rsidR="00DF4BFC" w:rsidRDefault="00DF4BFC" w:rsidP="00290CF4">
            <w:r>
              <w:t xml:space="preserve">   Round 1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A1B60" w14:textId="77777777" w:rsidR="00290CF4" w:rsidRDefault="00DF4BFC" w:rsidP="00290CF4">
            <w:r>
              <w:t xml:space="preserve">Conference Tournament </w:t>
            </w:r>
          </w:p>
          <w:p w14:paraId="73ED8757" w14:textId="0F7BAB06" w:rsidR="00DF4BFC" w:rsidRDefault="00DF4BFC" w:rsidP="00290CF4">
            <w:r>
              <w:t xml:space="preserve">     Round 2 Semifinals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BFEE71" w14:textId="77777777" w:rsidR="00290CF4" w:rsidRDefault="00DF4BFC" w:rsidP="00290CF4">
            <w:r>
              <w:t xml:space="preserve">Conference Tournament </w:t>
            </w:r>
          </w:p>
          <w:p w14:paraId="7A6E0DFC" w14:textId="572811A4" w:rsidR="00DF4BFC" w:rsidRDefault="00DF4BFC" w:rsidP="00290CF4">
            <w:r>
              <w:t xml:space="preserve">   Round 3 Championship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B86A3" w14:textId="63D47DFD" w:rsidR="00290CF4" w:rsidRDefault="00A3505F" w:rsidP="00290CF4">
            <w:r>
              <w:t>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09126E" w14:textId="44D2F80E" w:rsidR="00290CF4" w:rsidRDefault="00A3505F" w:rsidP="00290CF4">
            <w:r>
              <w:t xml:space="preserve">Practice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AB8FC" w14:textId="77777777" w:rsidR="00290CF4" w:rsidRDefault="00A3505F" w:rsidP="00290CF4">
            <w:r>
              <w:t xml:space="preserve">NCHSAA State Playoffs  </w:t>
            </w:r>
          </w:p>
          <w:p w14:paraId="6914B923" w14:textId="1FB6B0DB" w:rsidR="00A3505F" w:rsidRDefault="00A3505F" w:rsidP="00290CF4">
            <w:r>
              <w:t xml:space="preserve">    Round 1 </w:t>
            </w:r>
          </w:p>
        </w:tc>
      </w:tr>
      <w:tr w:rsidR="00290CF4" w14:paraId="37B82E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82E3F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319FB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865AA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40D611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12390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E3FE6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64CAC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44CE216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DB45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FAB46" w14:textId="5553E7D5" w:rsidR="00290CF4" w:rsidRDefault="00A3505F" w:rsidP="00290CF4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37DE6" w14:textId="77777777" w:rsidR="00290CF4" w:rsidRDefault="00A3505F" w:rsidP="00290CF4">
            <w:r>
              <w:t>NCHSAA State Playoffs</w:t>
            </w:r>
          </w:p>
          <w:p w14:paraId="162A4BB6" w14:textId="39F794AD" w:rsidR="00A3505F" w:rsidRDefault="00A3505F" w:rsidP="00290CF4">
            <w:r>
              <w:t xml:space="preserve">     Round 2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75031" w14:textId="78206E0D" w:rsidR="00290CF4" w:rsidRDefault="00A3505F" w:rsidP="00290CF4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FE966" w14:textId="6EF0D834" w:rsidR="00290CF4" w:rsidRDefault="00A3505F" w:rsidP="00290CF4">
            <w:r>
              <w:t xml:space="preserve">NCHSAA State Playoffs </w:t>
            </w:r>
          </w:p>
          <w:p w14:paraId="00BC6828" w14:textId="6F6152B5" w:rsidR="00A3505F" w:rsidRDefault="00A3505F" w:rsidP="00290CF4">
            <w:r>
              <w:t xml:space="preserve">     Round 3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47FDA" w14:textId="798F5C20" w:rsidR="00290CF4" w:rsidRDefault="00A3505F" w:rsidP="00290CF4">
            <w:r>
              <w:t xml:space="preserve">Practice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95CAF" w14:textId="77777777" w:rsidR="00290CF4" w:rsidRDefault="00A3505F" w:rsidP="00290CF4">
            <w:r>
              <w:t>NCHSAA State Playoffs</w:t>
            </w:r>
          </w:p>
          <w:p w14:paraId="7CD9A64F" w14:textId="715B1539" w:rsidR="00A3505F" w:rsidRDefault="00A3505F" w:rsidP="00290CF4">
            <w:r>
              <w:t xml:space="preserve">   Round 4</w:t>
            </w:r>
          </w:p>
        </w:tc>
      </w:tr>
      <w:tr w:rsidR="00290CF4" w14:paraId="7713B13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369AB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59A062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6AB295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1D5F2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97A41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40B8C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BBDF8" w14:textId="77777777" w:rsidR="00290CF4" w:rsidRDefault="00290CF4" w:rsidP="00290CF4">
            <w:pPr>
              <w:pStyle w:val="Dates"/>
            </w:pPr>
          </w:p>
        </w:tc>
      </w:tr>
      <w:tr w:rsidR="00290CF4" w14:paraId="0269078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1F72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25B5F" w14:textId="2738A447" w:rsidR="00290CF4" w:rsidRDefault="00A3505F" w:rsidP="00290CF4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5C574" w14:textId="77777777" w:rsidR="00290CF4" w:rsidRDefault="00A3505F" w:rsidP="00290CF4">
            <w:r>
              <w:t xml:space="preserve">NCHSAA State Playoffs </w:t>
            </w:r>
          </w:p>
          <w:p w14:paraId="01A80FB3" w14:textId="46B6BC6E" w:rsidR="00A3505F" w:rsidRDefault="00A3505F" w:rsidP="00290CF4">
            <w:r>
              <w:t xml:space="preserve">    Round 5 Regionals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F04BF" w14:textId="7CDEE272" w:rsidR="00290CF4" w:rsidRDefault="00A3505F" w:rsidP="00290CF4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15C823" w14:textId="3D07324D" w:rsidR="00A3505F" w:rsidRPr="00A3505F" w:rsidRDefault="00A3505F" w:rsidP="00A3505F">
            <w:r>
              <w:t xml:space="preserve">Practice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BC744" w14:textId="0F9489A3" w:rsidR="00290CF4" w:rsidRDefault="00A3505F" w:rsidP="00290CF4">
            <w:r>
              <w:t xml:space="preserve">Practice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E5962" w14:textId="2297D8AC" w:rsidR="00A3505F" w:rsidRDefault="00A3505F" w:rsidP="00290CF4">
            <w:r>
              <w:t xml:space="preserve">NOVEMBER 1 </w:t>
            </w:r>
          </w:p>
          <w:p w14:paraId="70081DB8" w14:textId="79329B77" w:rsidR="00A3505F" w:rsidRDefault="00A3505F" w:rsidP="00290CF4">
            <w:r>
              <w:t>NCHSAA State Championship</w:t>
            </w:r>
          </w:p>
        </w:tc>
      </w:tr>
      <w:tr w:rsidR="00290CF4" w14:paraId="4A0DFF1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22D8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9F82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0D12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54E0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FB34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E202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5800C" w14:textId="77777777" w:rsidR="00290CF4" w:rsidRDefault="00290CF4" w:rsidP="00290CF4">
            <w:pPr>
              <w:pStyle w:val="Dates"/>
            </w:pPr>
          </w:p>
        </w:tc>
      </w:tr>
      <w:tr w:rsidR="00800901" w14:paraId="2A0CFA2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FC7B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D46F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948C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8DCB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8592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0428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5BC7D" w14:textId="77777777" w:rsidR="00800901" w:rsidRDefault="00800901" w:rsidP="00943931"/>
        </w:tc>
      </w:tr>
    </w:tbl>
    <w:p w14:paraId="4EE47B0F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E51DBB2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573199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5660F10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75C92A9" w14:textId="77777777" w:rsidR="00800901" w:rsidRDefault="00800901" w:rsidP="00943931"/>
        </w:tc>
      </w:tr>
      <w:tr w:rsidR="00800901" w14:paraId="30FC1F7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BA87DAF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9EA6A4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F06EFF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50648F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E2EA89A" w14:textId="77777777" w:rsidR="00800901" w:rsidRPr="003F1620" w:rsidRDefault="00800901" w:rsidP="00943931"/>
        </w:tc>
      </w:tr>
      <w:tr w:rsidR="00800901" w14:paraId="50D1473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2FBBC7" w14:textId="77777777" w:rsidR="00800901" w:rsidRDefault="00000000" w:rsidP="00943931">
            <w:pPr>
              <w:pStyle w:val="Days"/>
            </w:pPr>
            <w:sdt>
              <w:sdtPr>
                <w:id w:val="-634875522"/>
                <w:placeholder>
                  <w:docPart w:val="3388ACDF2F534612888BA4C82B6BEF59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43A938" w14:textId="77777777" w:rsidR="00800901" w:rsidRDefault="00000000" w:rsidP="00943931">
            <w:pPr>
              <w:pStyle w:val="Days"/>
            </w:pPr>
            <w:sdt>
              <w:sdtPr>
                <w:id w:val="-220682659"/>
                <w:placeholder>
                  <w:docPart w:val="503B993A608C4E68A1065953A16DDB5A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BFA0C8" w14:textId="77777777" w:rsidR="00800901" w:rsidRDefault="00000000" w:rsidP="00943931">
            <w:pPr>
              <w:pStyle w:val="Days"/>
            </w:pPr>
            <w:sdt>
              <w:sdtPr>
                <w:id w:val="-1435282735"/>
                <w:placeholder>
                  <w:docPart w:val="A9381440B40A4F49878FA913ABD8525B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8817E3" w14:textId="77777777" w:rsidR="00800901" w:rsidRDefault="00000000" w:rsidP="00943931">
            <w:pPr>
              <w:pStyle w:val="Days"/>
            </w:pPr>
            <w:sdt>
              <w:sdtPr>
                <w:id w:val="2104213643"/>
                <w:placeholder>
                  <w:docPart w:val="2DEA89B454384949A76CD60B7038AAA9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09236D" w14:textId="77777777" w:rsidR="00800901" w:rsidRDefault="00000000" w:rsidP="00943931">
            <w:pPr>
              <w:pStyle w:val="Days"/>
            </w:pPr>
            <w:sdt>
              <w:sdtPr>
                <w:id w:val="-82376528"/>
                <w:placeholder>
                  <w:docPart w:val="CA9B45B407EA424296DF5136B57A482F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A0DCC7" w14:textId="77777777" w:rsidR="00800901" w:rsidRDefault="00000000" w:rsidP="00943931">
            <w:pPr>
              <w:pStyle w:val="Days"/>
            </w:pPr>
            <w:sdt>
              <w:sdtPr>
                <w:id w:val="-1855415581"/>
                <w:placeholder>
                  <w:docPart w:val="92D38741B12A42298D3C8F9421CB9EA7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42700C" w14:textId="77777777" w:rsidR="00800901" w:rsidRDefault="00000000" w:rsidP="00943931">
            <w:pPr>
              <w:pStyle w:val="Days"/>
            </w:pPr>
            <w:sdt>
              <w:sdtPr>
                <w:id w:val="1527061453"/>
                <w:placeholder>
                  <w:docPart w:val="8ED8CC8C862A4895A6B0919FB6807088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7E947AE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5CE1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F27C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61A0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1F18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BF0E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6C455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6E3F8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75663D0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CF48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C85A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11A0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FA89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3E8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1E85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A89D3" w14:textId="77777777" w:rsidR="00290CF4" w:rsidRDefault="00290CF4" w:rsidP="00290CF4"/>
        </w:tc>
      </w:tr>
      <w:tr w:rsidR="00290CF4" w14:paraId="6040A0C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09D38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C5F76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46FDEC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80839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0431B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0B38D4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FE493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192601B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5208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CB46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1AE7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E8C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3EDF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C312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5C57C" w14:textId="77777777" w:rsidR="00290CF4" w:rsidRDefault="00290CF4" w:rsidP="00290CF4"/>
        </w:tc>
      </w:tr>
      <w:tr w:rsidR="00290CF4" w14:paraId="0A78C55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B7608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BFA7B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1517E6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2BCE1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4D3E9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2791E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D6E2E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50A908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73A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8EF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A81A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D33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A409F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E9F8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A8EE6" w14:textId="77777777" w:rsidR="00290CF4" w:rsidRDefault="00290CF4" w:rsidP="00290CF4"/>
        </w:tc>
      </w:tr>
      <w:tr w:rsidR="00290CF4" w14:paraId="42E67CD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C105CF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8DD85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712F5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EFA1A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D7AA8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7563F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49935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08C1D2D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118C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16D9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693D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A1C8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9BEA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6468C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59A00" w14:textId="77777777" w:rsidR="00290CF4" w:rsidRDefault="00290CF4" w:rsidP="00290CF4"/>
        </w:tc>
      </w:tr>
      <w:tr w:rsidR="00290CF4" w14:paraId="3467D9E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11CC1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8CB84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451A8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D778B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FDD59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B6E9B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F10E3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05FA988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FACD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59A5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F530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0EF5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A8E2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AB8AB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64D26" w14:textId="77777777" w:rsidR="00290CF4" w:rsidRDefault="00290CF4" w:rsidP="00290CF4"/>
        </w:tc>
      </w:tr>
      <w:tr w:rsidR="00290CF4" w14:paraId="71D6CE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93D57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3207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B0C0B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DACE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003B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C95B3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7A94E" w14:textId="77777777" w:rsidR="00290CF4" w:rsidRDefault="00290CF4" w:rsidP="00290CF4">
            <w:pPr>
              <w:pStyle w:val="Dates"/>
            </w:pPr>
          </w:p>
        </w:tc>
      </w:tr>
      <w:tr w:rsidR="00800901" w14:paraId="5E2AB94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A3B8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ACE0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006B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F731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4E87C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AC78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4C29B" w14:textId="77777777" w:rsidR="00800901" w:rsidRDefault="00800901" w:rsidP="00943931"/>
        </w:tc>
      </w:tr>
    </w:tbl>
    <w:p w14:paraId="2813CF10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5348A7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AFB579B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75C9107" w14:textId="77777777" w:rsidR="00800901" w:rsidRDefault="00800901" w:rsidP="00943931"/>
        </w:tc>
      </w:tr>
      <w:tr w:rsidR="00800901" w14:paraId="3CA8445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BB0D7A9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A4E65E8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2E6E20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E523C8F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E9FEF5" w14:textId="77777777" w:rsidR="00800901" w:rsidRPr="003F1620" w:rsidRDefault="00800901" w:rsidP="00943931"/>
        </w:tc>
      </w:tr>
      <w:tr w:rsidR="00800901" w14:paraId="750D1F5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793ADE" w14:textId="77777777" w:rsidR="00800901" w:rsidRDefault="00000000" w:rsidP="00943931">
            <w:pPr>
              <w:pStyle w:val="Days"/>
            </w:pPr>
            <w:sdt>
              <w:sdtPr>
                <w:id w:val="1386836780"/>
                <w:placeholder>
                  <w:docPart w:val="0F0DE4E04C2249B4B14CDE54B4A55122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D4562E" w14:textId="77777777" w:rsidR="00800901" w:rsidRDefault="00000000" w:rsidP="00943931">
            <w:pPr>
              <w:pStyle w:val="Days"/>
            </w:pPr>
            <w:sdt>
              <w:sdtPr>
                <w:id w:val="-1097705681"/>
                <w:placeholder>
                  <w:docPart w:val="468CFE6B20BA440594369C56613CC4FC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FADC2E" w14:textId="77777777" w:rsidR="00800901" w:rsidRDefault="00000000" w:rsidP="00943931">
            <w:pPr>
              <w:pStyle w:val="Days"/>
            </w:pPr>
            <w:sdt>
              <w:sdtPr>
                <w:id w:val="70863920"/>
                <w:placeholder>
                  <w:docPart w:val="0F3AC9D1FF2247979ECA85E0F43E19D4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DDB6C4" w14:textId="77777777" w:rsidR="00800901" w:rsidRDefault="00000000" w:rsidP="00943931">
            <w:pPr>
              <w:pStyle w:val="Days"/>
            </w:pPr>
            <w:sdt>
              <w:sdtPr>
                <w:id w:val="876591387"/>
                <w:placeholder>
                  <w:docPart w:val="94A74597C1954463A638B664CC8786DC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B93FF8" w14:textId="77777777" w:rsidR="00800901" w:rsidRDefault="00000000" w:rsidP="00943931">
            <w:pPr>
              <w:pStyle w:val="Days"/>
            </w:pPr>
            <w:sdt>
              <w:sdtPr>
                <w:id w:val="-1402218881"/>
                <w:placeholder>
                  <w:docPart w:val="5CDF9EDEFA1F4D40ABA62E38BFB8EE76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D7BA80" w14:textId="77777777" w:rsidR="00800901" w:rsidRDefault="00000000" w:rsidP="00943931">
            <w:pPr>
              <w:pStyle w:val="Days"/>
            </w:pPr>
            <w:sdt>
              <w:sdtPr>
                <w:id w:val="936644676"/>
                <w:placeholder>
                  <w:docPart w:val="FD4EC1289B344EE0BDA49A7421914A4B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1A9D31" w14:textId="77777777" w:rsidR="00800901" w:rsidRDefault="00000000" w:rsidP="00943931">
            <w:pPr>
              <w:pStyle w:val="Days"/>
            </w:pPr>
            <w:sdt>
              <w:sdtPr>
                <w:id w:val="1396164252"/>
                <w:placeholder>
                  <w:docPart w:val="0FC2A0DF31B94F358AE465EE69F56448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5A42BEE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9265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026FB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42314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2A36F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4CC1C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758DC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58F883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6F14B34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1E9B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8F4CB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E2C3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42F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7A6F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AC6A7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7DBEFD" w14:textId="77777777" w:rsidR="00290CF4" w:rsidRDefault="00290CF4" w:rsidP="00290CF4"/>
        </w:tc>
      </w:tr>
      <w:tr w:rsidR="00290CF4" w14:paraId="2EA589E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E4339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D59D92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AEF43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9B5AE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0BB3F9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4102D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D7B72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029EFA4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7187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248A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9E3B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1D46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E1CA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D229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47CA8" w14:textId="77777777" w:rsidR="00290CF4" w:rsidRDefault="00290CF4" w:rsidP="00290CF4"/>
        </w:tc>
      </w:tr>
      <w:tr w:rsidR="00290CF4" w14:paraId="70582AB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4F11B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254D3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D2673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8F718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C5486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C35572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1DC2C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01503D5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BD18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1E5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CF3E7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B16C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6C3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F423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CA26E" w14:textId="77777777" w:rsidR="00290CF4" w:rsidRDefault="00290CF4" w:rsidP="00290CF4"/>
        </w:tc>
      </w:tr>
      <w:tr w:rsidR="00290CF4" w14:paraId="2245855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EE5BC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04C0B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212D8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9C1EF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1C305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935E73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9B2E20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7F2DD51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98DC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030E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1F20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EFC38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CCD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8C30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E7F7E" w14:textId="77777777" w:rsidR="00290CF4" w:rsidRDefault="00290CF4" w:rsidP="00290CF4"/>
        </w:tc>
      </w:tr>
      <w:tr w:rsidR="00290CF4" w14:paraId="62E7EC0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4EF22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6B71C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8B52C9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3C9E7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582E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BA58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9AA63A" w14:textId="77777777" w:rsidR="00290CF4" w:rsidRDefault="00290CF4" w:rsidP="00290CF4">
            <w:pPr>
              <w:pStyle w:val="Dates"/>
            </w:pPr>
          </w:p>
        </w:tc>
      </w:tr>
      <w:tr w:rsidR="0005195E" w14:paraId="2568AD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56335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FC5AE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963D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8AB0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585D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CEE6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21EEA" w14:textId="77777777" w:rsidR="00800901" w:rsidRDefault="00800901" w:rsidP="00943931"/>
        </w:tc>
      </w:tr>
      <w:tr w:rsidR="00800901" w14:paraId="3240086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D143A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E15F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3DA7E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0315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10B2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5B475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8A573" w14:textId="77777777" w:rsidR="00800901" w:rsidRDefault="00800901" w:rsidP="00943931">
            <w:pPr>
              <w:pStyle w:val="Dates"/>
            </w:pPr>
          </w:p>
        </w:tc>
      </w:tr>
      <w:tr w:rsidR="00800901" w14:paraId="6DD64DF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FB85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0397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9BC9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539F7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19E9E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E3F9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498DEB" w14:textId="77777777" w:rsidR="00800901" w:rsidRDefault="00800901" w:rsidP="00943931"/>
        </w:tc>
      </w:tr>
    </w:tbl>
    <w:p w14:paraId="517984D2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BBB9" w14:textId="77777777" w:rsidR="00096BB6" w:rsidRDefault="00096BB6">
      <w:pPr>
        <w:spacing w:before="0" w:after="0"/>
      </w:pPr>
      <w:r>
        <w:separator/>
      </w:r>
    </w:p>
  </w:endnote>
  <w:endnote w:type="continuationSeparator" w:id="0">
    <w:p w14:paraId="275541CA" w14:textId="77777777" w:rsidR="00096BB6" w:rsidRDefault="00096B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9443" w14:textId="77777777" w:rsidR="00096BB6" w:rsidRDefault="00096BB6">
      <w:pPr>
        <w:spacing w:before="0" w:after="0"/>
      </w:pPr>
      <w:r>
        <w:separator/>
      </w:r>
    </w:p>
  </w:footnote>
  <w:footnote w:type="continuationSeparator" w:id="0">
    <w:p w14:paraId="07BCE299" w14:textId="77777777" w:rsidR="00096BB6" w:rsidRDefault="00096B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927DF8"/>
    <w:rsid w:val="00017F5B"/>
    <w:rsid w:val="00020C49"/>
    <w:rsid w:val="0005195E"/>
    <w:rsid w:val="00056814"/>
    <w:rsid w:val="0006779F"/>
    <w:rsid w:val="00073DD2"/>
    <w:rsid w:val="00080EF7"/>
    <w:rsid w:val="00096BB6"/>
    <w:rsid w:val="000A20FE"/>
    <w:rsid w:val="00100BAF"/>
    <w:rsid w:val="0011772B"/>
    <w:rsid w:val="00145E24"/>
    <w:rsid w:val="0019694E"/>
    <w:rsid w:val="001A3A8D"/>
    <w:rsid w:val="001C5DC3"/>
    <w:rsid w:val="0027720C"/>
    <w:rsid w:val="00290CF4"/>
    <w:rsid w:val="002A591F"/>
    <w:rsid w:val="002F6E35"/>
    <w:rsid w:val="003A63E1"/>
    <w:rsid w:val="003A7FDB"/>
    <w:rsid w:val="003B47BC"/>
    <w:rsid w:val="003D7DDA"/>
    <w:rsid w:val="003F1620"/>
    <w:rsid w:val="00406C2A"/>
    <w:rsid w:val="00454FED"/>
    <w:rsid w:val="004C5B17"/>
    <w:rsid w:val="004F670E"/>
    <w:rsid w:val="00505875"/>
    <w:rsid w:val="005069BC"/>
    <w:rsid w:val="005562FE"/>
    <w:rsid w:val="00557989"/>
    <w:rsid w:val="00572E54"/>
    <w:rsid w:val="005D393D"/>
    <w:rsid w:val="007564A4"/>
    <w:rsid w:val="007777B1"/>
    <w:rsid w:val="007A49F2"/>
    <w:rsid w:val="007F23B1"/>
    <w:rsid w:val="00800901"/>
    <w:rsid w:val="00863699"/>
    <w:rsid w:val="00874C9A"/>
    <w:rsid w:val="009035F5"/>
    <w:rsid w:val="0092231B"/>
    <w:rsid w:val="00927DF8"/>
    <w:rsid w:val="00942B7D"/>
    <w:rsid w:val="00944085"/>
    <w:rsid w:val="00946A27"/>
    <w:rsid w:val="00953A96"/>
    <w:rsid w:val="009833AF"/>
    <w:rsid w:val="009A0FFF"/>
    <w:rsid w:val="009C685C"/>
    <w:rsid w:val="00A3505F"/>
    <w:rsid w:val="00A4654E"/>
    <w:rsid w:val="00A73BBF"/>
    <w:rsid w:val="00AA245C"/>
    <w:rsid w:val="00AB29FA"/>
    <w:rsid w:val="00B70858"/>
    <w:rsid w:val="00B8151A"/>
    <w:rsid w:val="00B854C9"/>
    <w:rsid w:val="00B97BB2"/>
    <w:rsid w:val="00C0276E"/>
    <w:rsid w:val="00C11D39"/>
    <w:rsid w:val="00C229EA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DF4BFC"/>
    <w:rsid w:val="00E02644"/>
    <w:rsid w:val="00E13B83"/>
    <w:rsid w:val="00E54E11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BC2345"/>
  <w15:docId w15:val="{9B0C2E42-9A24-4DDE-818C-431ED30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ew\AppData\Local\Microsoft\Office\16.0\DTS\en-US%7b3067BB8C-CA7A-4831-A07E-E68805AD153A%7d\%7b4CADE6A8-FCD9-4D83-AB88-58BA2CF2F75F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2AF9E379D84C44A587CA73AC23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FDD3-B8B9-47A6-9690-87C732051DB5}"/>
      </w:docPartPr>
      <w:docPartBody>
        <w:p w:rsidR="007E1737" w:rsidRDefault="00000000">
          <w:pPr>
            <w:pStyle w:val="9F2AF9E379D84C44A587CA73AC239B04"/>
          </w:pPr>
          <w:r>
            <w:t>Sunday</w:t>
          </w:r>
        </w:p>
      </w:docPartBody>
    </w:docPart>
    <w:docPart>
      <w:docPartPr>
        <w:name w:val="6390FB22F2C74186A85812A1E494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2624-7119-41D0-95F0-7A1BFE8EC590}"/>
      </w:docPartPr>
      <w:docPartBody>
        <w:p w:rsidR="007E1737" w:rsidRDefault="00000000">
          <w:pPr>
            <w:pStyle w:val="6390FB22F2C74186A85812A1E494EE6D"/>
          </w:pPr>
          <w:r>
            <w:t>Monday</w:t>
          </w:r>
        </w:p>
      </w:docPartBody>
    </w:docPart>
    <w:docPart>
      <w:docPartPr>
        <w:name w:val="D32EBA7D62F84E62A592FD4BF2FC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C1040-7A20-4C87-811C-5F4ADECFA80E}"/>
      </w:docPartPr>
      <w:docPartBody>
        <w:p w:rsidR="007E1737" w:rsidRDefault="00000000">
          <w:pPr>
            <w:pStyle w:val="D32EBA7D62F84E62A592FD4BF2FCFE87"/>
          </w:pPr>
          <w:r>
            <w:t>Tuesday</w:t>
          </w:r>
        </w:p>
      </w:docPartBody>
    </w:docPart>
    <w:docPart>
      <w:docPartPr>
        <w:name w:val="ADE212EA16D64BAEB41E853BEA08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77814-5746-4FBE-AAA1-A8EAB3552812}"/>
      </w:docPartPr>
      <w:docPartBody>
        <w:p w:rsidR="007E1737" w:rsidRDefault="00000000">
          <w:pPr>
            <w:pStyle w:val="ADE212EA16D64BAEB41E853BEA08709F"/>
          </w:pPr>
          <w:r>
            <w:t>Wednesday</w:t>
          </w:r>
        </w:p>
      </w:docPartBody>
    </w:docPart>
    <w:docPart>
      <w:docPartPr>
        <w:name w:val="04A2F8F29DFC49C29ADAA3D51C00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2AC4C-1D33-42B6-B78A-5887FAAC0D3F}"/>
      </w:docPartPr>
      <w:docPartBody>
        <w:p w:rsidR="007E1737" w:rsidRDefault="00000000">
          <w:pPr>
            <w:pStyle w:val="04A2F8F29DFC49C29ADAA3D51C003A56"/>
          </w:pPr>
          <w:r>
            <w:t>Thursday</w:t>
          </w:r>
        </w:p>
      </w:docPartBody>
    </w:docPart>
    <w:docPart>
      <w:docPartPr>
        <w:name w:val="271C9EA6FAC24DBAA2F95066F5D1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1D90-5E4A-42F0-8A7F-839529D87A40}"/>
      </w:docPartPr>
      <w:docPartBody>
        <w:p w:rsidR="007E1737" w:rsidRDefault="00000000">
          <w:pPr>
            <w:pStyle w:val="271C9EA6FAC24DBAA2F95066F5D13072"/>
          </w:pPr>
          <w:r>
            <w:t>Friday</w:t>
          </w:r>
        </w:p>
      </w:docPartBody>
    </w:docPart>
    <w:docPart>
      <w:docPartPr>
        <w:name w:val="F30922CC204B4196B8D0132BD920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5BA9B-8CBD-4B3E-BF4A-64126150F5D4}"/>
      </w:docPartPr>
      <w:docPartBody>
        <w:p w:rsidR="007E1737" w:rsidRDefault="00000000">
          <w:pPr>
            <w:pStyle w:val="F30922CC204B4196B8D0132BD9206873"/>
          </w:pPr>
          <w:r>
            <w:t>Saturday</w:t>
          </w:r>
        </w:p>
      </w:docPartBody>
    </w:docPart>
    <w:docPart>
      <w:docPartPr>
        <w:name w:val="B70756F907A04624BC23262EBBFC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245E-DBA6-4547-A19F-88190D60E02B}"/>
      </w:docPartPr>
      <w:docPartBody>
        <w:p w:rsidR="007E1737" w:rsidRDefault="00000000">
          <w:pPr>
            <w:pStyle w:val="B70756F907A04624BC23262EBBFC853E"/>
          </w:pPr>
          <w:r>
            <w:t>Sunday</w:t>
          </w:r>
        </w:p>
      </w:docPartBody>
    </w:docPart>
    <w:docPart>
      <w:docPartPr>
        <w:name w:val="FA6F452D298544F0B057B7F3AB1F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A751-84FC-4664-86B0-56872456CC5E}"/>
      </w:docPartPr>
      <w:docPartBody>
        <w:p w:rsidR="007E1737" w:rsidRDefault="00000000">
          <w:pPr>
            <w:pStyle w:val="FA6F452D298544F0B057B7F3AB1F5CF4"/>
          </w:pPr>
          <w:r>
            <w:t>Monday</w:t>
          </w:r>
        </w:p>
      </w:docPartBody>
    </w:docPart>
    <w:docPart>
      <w:docPartPr>
        <w:name w:val="F21EE9A41E7A4963B7853CB63E8E7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03A5-94A2-441C-965D-E9B8AE967988}"/>
      </w:docPartPr>
      <w:docPartBody>
        <w:p w:rsidR="007E1737" w:rsidRDefault="00000000">
          <w:pPr>
            <w:pStyle w:val="F21EE9A41E7A4963B7853CB63E8E7791"/>
          </w:pPr>
          <w:r>
            <w:t>Tuesday</w:t>
          </w:r>
        </w:p>
      </w:docPartBody>
    </w:docPart>
    <w:docPart>
      <w:docPartPr>
        <w:name w:val="75EA9813729043FE8CE8D5786AD6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9377-4547-4C96-84FA-53D494EE0DE1}"/>
      </w:docPartPr>
      <w:docPartBody>
        <w:p w:rsidR="007E1737" w:rsidRDefault="00000000">
          <w:pPr>
            <w:pStyle w:val="75EA9813729043FE8CE8D5786AD6F236"/>
          </w:pPr>
          <w:r>
            <w:t>Wednesday</w:t>
          </w:r>
        </w:p>
      </w:docPartBody>
    </w:docPart>
    <w:docPart>
      <w:docPartPr>
        <w:name w:val="36052E04947547ECB7B70D01B673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2C7E-C337-433C-B34C-A84C82B97A74}"/>
      </w:docPartPr>
      <w:docPartBody>
        <w:p w:rsidR="007E1737" w:rsidRDefault="00000000">
          <w:pPr>
            <w:pStyle w:val="36052E04947547ECB7B70D01B6732DD4"/>
          </w:pPr>
          <w:r>
            <w:t>Thursday</w:t>
          </w:r>
        </w:p>
      </w:docPartBody>
    </w:docPart>
    <w:docPart>
      <w:docPartPr>
        <w:name w:val="E4ED1879576E4FA79F8460B46833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0325-15CA-49F9-A996-BB6626B2AE16}"/>
      </w:docPartPr>
      <w:docPartBody>
        <w:p w:rsidR="007E1737" w:rsidRDefault="00000000">
          <w:pPr>
            <w:pStyle w:val="E4ED1879576E4FA79F8460B4683389F7"/>
          </w:pPr>
          <w:r>
            <w:t>Friday</w:t>
          </w:r>
        </w:p>
      </w:docPartBody>
    </w:docPart>
    <w:docPart>
      <w:docPartPr>
        <w:name w:val="82990D84354E4BA994DF1EFACAF6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757D0-CA15-4F4F-88FB-CAD4DCC9BFE7}"/>
      </w:docPartPr>
      <w:docPartBody>
        <w:p w:rsidR="007E1737" w:rsidRDefault="00000000">
          <w:pPr>
            <w:pStyle w:val="82990D84354E4BA994DF1EFACAF6612B"/>
          </w:pPr>
          <w:r>
            <w:t>Saturday</w:t>
          </w:r>
        </w:p>
      </w:docPartBody>
    </w:docPart>
    <w:docPart>
      <w:docPartPr>
        <w:name w:val="1E66EECF97D24471B9DBD7C4CECFA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7531-A8EC-4A14-AA40-FB9DADFEE241}"/>
      </w:docPartPr>
      <w:docPartBody>
        <w:p w:rsidR="007E1737" w:rsidRDefault="00000000">
          <w:pPr>
            <w:pStyle w:val="1E66EECF97D24471B9DBD7C4CECFA614"/>
          </w:pPr>
          <w:r>
            <w:t>Sunday</w:t>
          </w:r>
        </w:p>
      </w:docPartBody>
    </w:docPart>
    <w:docPart>
      <w:docPartPr>
        <w:name w:val="4D0CE1DA1D664A00825DA374F984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0C8B-0F01-4778-B9AE-09BAF8C1A206}"/>
      </w:docPartPr>
      <w:docPartBody>
        <w:p w:rsidR="007E1737" w:rsidRDefault="00000000">
          <w:pPr>
            <w:pStyle w:val="4D0CE1DA1D664A00825DA374F9845FFA"/>
          </w:pPr>
          <w:r>
            <w:t>Monday</w:t>
          </w:r>
        </w:p>
      </w:docPartBody>
    </w:docPart>
    <w:docPart>
      <w:docPartPr>
        <w:name w:val="EDCD572D1BB54084B92F27695683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7575-5370-464B-ABC0-D6A6DAB9FD0C}"/>
      </w:docPartPr>
      <w:docPartBody>
        <w:p w:rsidR="007E1737" w:rsidRDefault="00000000">
          <w:pPr>
            <w:pStyle w:val="EDCD572D1BB54084B92F27695683E1CF"/>
          </w:pPr>
          <w:r>
            <w:t>Tuesday</w:t>
          </w:r>
        </w:p>
      </w:docPartBody>
    </w:docPart>
    <w:docPart>
      <w:docPartPr>
        <w:name w:val="B4474A68B16D49519D4A40936569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F3F4E-2333-4C77-8633-C5914D15400B}"/>
      </w:docPartPr>
      <w:docPartBody>
        <w:p w:rsidR="007E1737" w:rsidRDefault="00000000">
          <w:pPr>
            <w:pStyle w:val="B4474A68B16D49519D4A40936569F44A"/>
          </w:pPr>
          <w:r>
            <w:t>Wednesday</w:t>
          </w:r>
        </w:p>
      </w:docPartBody>
    </w:docPart>
    <w:docPart>
      <w:docPartPr>
        <w:name w:val="724639A69AE6456E932FED02A17C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CCC7-E062-4AFF-9355-892C7F5BBCE2}"/>
      </w:docPartPr>
      <w:docPartBody>
        <w:p w:rsidR="007E1737" w:rsidRDefault="00000000">
          <w:pPr>
            <w:pStyle w:val="724639A69AE6456E932FED02A17CAFC2"/>
          </w:pPr>
          <w:r>
            <w:t>Thursday</w:t>
          </w:r>
        </w:p>
      </w:docPartBody>
    </w:docPart>
    <w:docPart>
      <w:docPartPr>
        <w:name w:val="4B1495647E3A4663A244F3DD142C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FFD5-8FF2-4EB7-BE51-2A0E6A1BBCD2}"/>
      </w:docPartPr>
      <w:docPartBody>
        <w:p w:rsidR="007E1737" w:rsidRDefault="00000000">
          <w:pPr>
            <w:pStyle w:val="4B1495647E3A4663A244F3DD142C8F11"/>
          </w:pPr>
          <w:r>
            <w:t>Friday</w:t>
          </w:r>
        </w:p>
      </w:docPartBody>
    </w:docPart>
    <w:docPart>
      <w:docPartPr>
        <w:name w:val="6E5D039C80E545AC8328D0776F14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1FF4-FA96-43F3-B92C-BE686EFA009A}"/>
      </w:docPartPr>
      <w:docPartBody>
        <w:p w:rsidR="007E1737" w:rsidRDefault="00000000">
          <w:pPr>
            <w:pStyle w:val="6E5D039C80E545AC8328D0776F141361"/>
          </w:pPr>
          <w:r>
            <w:t>Saturday</w:t>
          </w:r>
        </w:p>
      </w:docPartBody>
    </w:docPart>
    <w:docPart>
      <w:docPartPr>
        <w:name w:val="F5F794DE1F7841C0930FEB271184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2C31C-EA61-4FAA-979A-1B292EDB9177}"/>
      </w:docPartPr>
      <w:docPartBody>
        <w:p w:rsidR="007E1737" w:rsidRDefault="00000000">
          <w:pPr>
            <w:pStyle w:val="F5F794DE1F7841C0930FEB271184B4F6"/>
          </w:pPr>
          <w:r>
            <w:t>Sunday</w:t>
          </w:r>
        </w:p>
      </w:docPartBody>
    </w:docPart>
    <w:docPart>
      <w:docPartPr>
        <w:name w:val="468F0BA5A50F4C9E972C5B2A44FE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21BB-933A-4513-873D-A29E23F5956C}"/>
      </w:docPartPr>
      <w:docPartBody>
        <w:p w:rsidR="007E1737" w:rsidRDefault="00000000">
          <w:pPr>
            <w:pStyle w:val="468F0BA5A50F4C9E972C5B2A44FE9DCE"/>
          </w:pPr>
          <w:r>
            <w:t>Monday</w:t>
          </w:r>
        </w:p>
      </w:docPartBody>
    </w:docPart>
    <w:docPart>
      <w:docPartPr>
        <w:name w:val="597CF0897A7849109E74A8BE45CD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E61B-409C-4ECD-B737-151A21079B82}"/>
      </w:docPartPr>
      <w:docPartBody>
        <w:p w:rsidR="007E1737" w:rsidRDefault="00000000">
          <w:pPr>
            <w:pStyle w:val="597CF0897A7849109E74A8BE45CDA5FA"/>
          </w:pPr>
          <w:r>
            <w:t>Tuesday</w:t>
          </w:r>
        </w:p>
      </w:docPartBody>
    </w:docPart>
    <w:docPart>
      <w:docPartPr>
        <w:name w:val="85B305ED9DA24500854BDCB9BD5B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1070-9842-4061-AB09-539AA4525CB5}"/>
      </w:docPartPr>
      <w:docPartBody>
        <w:p w:rsidR="007E1737" w:rsidRDefault="00000000">
          <w:pPr>
            <w:pStyle w:val="85B305ED9DA24500854BDCB9BD5B1ACA"/>
          </w:pPr>
          <w:r>
            <w:t>Wednesday</w:t>
          </w:r>
        </w:p>
      </w:docPartBody>
    </w:docPart>
    <w:docPart>
      <w:docPartPr>
        <w:name w:val="87F1F5D5E1DD4BCBBC663ECC0E74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94B3-C051-4420-9021-5A1F628BCFA7}"/>
      </w:docPartPr>
      <w:docPartBody>
        <w:p w:rsidR="007E1737" w:rsidRDefault="00000000">
          <w:pPr>
            <w:pStyle w:val="87F1F5D5E1DD4BCBBC663ECC0E744C64"/>
          </w:pPr>
          <w:r>
            <w:t>Thursday</w:t>
          </w:r>
        </w:p>
      </w:docPartBody>
    </w:docPart>
    <w:docPart>
      <w:docPartPr>
        <w:name w:val="5CF83890054642E2BA1CAF910858E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FF3F2-F24E-488F-AA3B-28964D5A5129}"/>
      </w:docPartPr>
      <w:docPartBody>
        <w:p w:rsidR="007E1737" w:rsidRDefault="00000000">
          <w:pPr>
            <w:pStyle w:val="5CF83890054642E2BA1CAF910858E18A"/>
          </w:pPr>
          <w:r>
            <w:t>Friday</w:t>
          </w:r>
        </w:p>
      </w:docPartBody>
    </w:docPart>
    <w:docPart>
      <w:docPartPr>
        <w:name w:val="B17189ECAA5E4FA8ABCEB885D42E4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20767-4719-4234-B563-47473EDFFE8E}"/>
      </w:docPartPr>
      <w:docPartBody>
        <w:p w:rsidR="007E1737" w:rsidRDefault="00000000">
          <w:pPr>
            <w:pStyle w:val="B17189ECAA5E4FA8ABCEB885D42E49FA"/>
          </w:pPr>
          <w:r>
            <w:t>Saturday</w:t>
          </w:r>
        </w:p>
      </w:docPartBody>
    </w:docPart>
    <w:docPart>
      <w:docPartPr>
        <w:name w:val="DAA9859C4461440AB09D677CDF9B2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17246-461E-41E4-B8CF-802A4911AFF8}"/>
      </w:docPartPr>
      <w:docPartBody>
        <w:p w:rsidR="007E1737" w:rsidRDefault="00000000">
          <w:pPr>
            <w:pStyle w:val="DAA9859C4461440AB09D677CDF9B2E2B"/>
          </w:pPr>
          <w:r>
            <w:t>Sunday</w:t>
          </w:r>
        </w:p>
      </w:docPartBody>
    </w:docPart>
    <w:docPart>
      <w:docPartPr>
        <w:name w:val="4CED04D6D8F1453F9E9DC248044A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249F-FC35-48A4-B8B5-118E6462DD58}"/>
      </w:docPartPr>
      <w:docPartBody>
        <w:p w:rsidR="007E1737" w:rsidRDefault="00000000">
          <w:pPr>
            <w:pStyle w:val="4CED04D6D8F1453F9E9DC248044A8516"/>
          </w:pPr>
          <w:r>
            <w:t>Monday</w:t>
          </w:r>
        </w:p>
      </w:docPartBody>
    </w:docPart>
    <w:docPart>
      <w:docPartPr>
        <w:name w:val="0143571764624299B8014DEAF14BC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B950-3909-49C2-9B07-BEFB8B756299}"/>
      </w:docPartPr>
      <w:docPartBody>
        <w:p w:rsidR="007E1737" w:rsidRDefault="00000000">
          <w:pPr>
            <w:pStyle w:val="0143571764624299B8014DEAF14BCD9B"/>
          </w:pPr>
          <w:r>
            <w:t>Tuesday</w:t>
          </w:r>
        </w:p>
      </w:docPartBody>
    </w:docPart>
    <w:docPart>
      <w:docPartPr>
        <w:name w:val="367D22B036224282A74BF21CA697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6D98-EC5A-45E1-9B8B-2667D530CCC0}"/>
      </w:docPartPr>
      <w:docPartBody>
        <w:p w:rsidR="007E1737" w:rsidRDefault="00000000">
          <w:pPr>
            <w:pStyle w:val="367D22B036224282A74BF21CA697B6D9"/>
          </w:pPr>
          <w:r>
            <w:t>Wednesday</w:t>
          </w:r>
        </w:p>
      </w:docPartBody>
    </w:docPart>
    <w:docPart>
      <w:docPartPr>
        <w:name w:val="9B6724046C794F728F3AA9E6C0BB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D8EC4-D63B-4188-B9D0-45221750C123}"/>
      </w:docPartPr>
      <w:docPartBody>
        <w:p w:rsidR="007E1737" w:rsidRDefault="00000000">
          <w:pPr>
            <w:pStyle w:val="9B6724046C794F728F3AA9E6C0BBF45C"/>
          </w:pPr>
          <w:r>
            <w:t>Thursday</w:t>
          </w:r>
        </w:p>
      </w:docPartBody>
    </w:docPart>
    <w:docPart>
      <w:docPartPr>
        <w:name w:val="F6926FC8FC464B26B67B79AD9A3ED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FEC7-643D-47E2-ABE8-5B831A269A42}"/>
      </w:docPartPr>
      <w:docPartBody>
        <w:p w:rsidR="007E1737" w:rsidRDefault="00000000">
          <w:pPr>
            <w:pStyle w:val="F6926FC8FC464B26B67B79AD9A3ED03E"/>
          </w:pPr>
          <w:r>
            <w:t>Friday</w:t>
          </w:r>
        </w:p>
      </w:docPartBody>
    </w:docPart>
    <w:docPart>
      <w:docPartPr>
        <w:name w:val="9710511DE9F64F6FA70C4149E4BA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4C86-2BAB-4271-8ECD-1E9A6C37414C}"/>
      </w:docPartPr>
      <w:docPartBody>
        <w:p w:rsidR="007E1737" w:rsidRDefault="00000000">
          <w:pPr>
            <w:pStyle w:val="9710511DE9F64F6FA70C4149E4BAF4F5"/>
          </w:pPr>
          <w:r>
            <w:t>Saturday</w:t>
          </w:r>
        </w:p>
      </w:docPartBody>
    </w:docPart>
    <w:docPart>
      <w:docPartPr>
        <w:name w:val="49499AE99E3C4F0D99FA10CC43F0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75AD-37E3-461E-B2D0-EC6F440FF0FB}"/>
      </w:docPartPr>
      <w:docPartBody>
        <w:p w:rsidR="007E1737" w:rsidRDefault="00000000">
          <w:pPr>
            <w:pStyle w:val="49499AE99E3C4F0D99FA10CC43F056D6"/>
          </w:pPr>
          <w:r>
            <w:t>Sunday</w:t>
          </w:r>
        </w:p>
      </w:docPartBody>
    </w:docPart>
    <w:docPart>
      <w:docPartPr>
        <w:name w:val="074B228FF8D041A2A71EC056664C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B248-8F5C-4954-A4F9-1A8F7163CC8E}"/>
      </w:docPartPr>
      <w:docPartBody>
        <w:p w:rsidR="007E1737" w:rsidRDefault="00000000">
          <w:pPr>
            <w:pStyle w:val="074B228FF8D041A2A71EC056664C3466"/>
          </w:pPr>
          <w:r>
            <w:t>Monday</w:t>
          </w:r>
        </w:p>
      </w:docPartBody>
    </w:docPart>
    <w:docPart>
      <w:docPartPr>
        <w:name w:val="19DB9F59FB584D6084EA6A967BE3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8422-DF61-4100-BE16-4F5B89586E41}"/>
      </w:docPartPr>
      <w:docPartBody>
        <w:p w:rsidR="007E1737" w:rsidRDefault="00000000">
          <w:pPr>
            <w:pStyle w:val="19DB9F59FB584D6084EA6A967BE32750"/>
          </w:pPr>
          <w:r>
            <w:t>Tuesday</w:t>
          </w:r>
        </w:p>
      </w:docPartBody>
    </w:docPart>
    <w:docPart>
      <w:docPartPr>
        <w:name w:val="83A1D687ED3B4480AAEDD0115508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2AC6-B9C6-49DE-9006-7B33C2A81A08}"/>
      </w:docPartPr>
      <w:docPartBody>
        <w:p w:rsidR="007E1737" w:rsidRDefault="00000000">
          <w:pPr>
            <w:pStyle w:val="83A1D687ED3B4480AAEDD0115508FBD4"/>
          </w:pPr>
          <w:r>
            <w:t>Wednesday</w:t>
          </w:r>
        </w:p>
      </w:docPartBody>
    </w:docPart>
    <w:docPart>
      <w:docPartPr>
        <w:name w:val="62BF84C66D5B4E6F9AD8227C0803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E78B4-B4BD-4A6F-8C5D-766BE9274A89}"/>
      </w:docPartPr>
      <w:docPartBody>
        <w:p w:rsidR="007E1737" w:rsidRDefault="00000000">
          <w:pPr>
            <w:pStyle w:val="62BF84C66D5B4E6F9AD8227C08037B7B"/>
          </w:pPr>
          <w:r>
            <w:t>Thursday</w:t>
          </w:r>
        </w:p>
      </w:docPartBody>
    </w:docPart>
    <w:docPart>
      <w:docPartPr>
        <w:name w:val="921F08F9D1764DBCAE7C5206C5BF0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CAAD-D509-4015-A154-94E466B00F74}"/>
      </w:docPartPr>
      <w:docPartBody>
        <w:p w:rsidR="007E1737" w:rsidRDefault="00000000">
          <w:pPr>
            <w:pStyle w:val="921F08F9D1764DBCAE7C5206C5BF0971"/>
          </w:pPr>
          <w:r>
            <w:t>Friday</w:t>
          </w:r>
        </w:p>
      </w:docPartBody>
    </w:docPart>
    <w:docPart>
      <w:docPartPr>
        <w:name w:val="75CDBC0E0242486E8BF6806D5C47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DCF9-8E2D-456C-86C5-37971EC725F2}"/>
      </w:docPartPr>
      <w:docPartBody>
        <w:p w:rsidR="007E1737" w:rsidRDefault="00000000">
          <w:pPr>
            <w:pStyle w:val="75CDBC0E0242486E8BF6806D5C476A14"/>
          </w:pPr>
          <w:r>
            <w:t>Saturday</w:t>
          </w:r>
        </w:p>
      </w:docPartBody>
    </w:docPart>
    <w:docPart>
      <w:docPartPr>
        <w:name w:val="7507D32059C248B7930D0ACA4917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FEF4-197A-4F83-AAF2-A6BDA1B495E2}"/>
      </w:docPartPr>
      <w:docPartBody>
        <w:p w:rsidR="007E1737" w:rsidRDefault="00000000">
          <w:pPr>
            <w:pStyle w:val="7507D32059C248B7930D0ACA49170C38"/>
          </w:pPr>
          <w:r>
            <w:t>Sunday</w:t>
          </w:r>
        </w:p>
      </w:docPartBody>
    </w:docPart>
    <w:docPart>
      <w:docPartPr>
        <w:name w:val="F4264BAEBFDD4680BA6A994F57DE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7FCF-2DAD-4B8C-94D3-27C259254D6F}"/>
      </w:docPartPr>
      <w:docPartBody>
        <w:p w:rsidR="007E1737" w:rsidRDefault="00000000">
          <w:pPr>
            <w:pStyle w:val="F4264BAEBFDD4680BA6A994F57DE6B0C"/>
          </w:pPr>
          <w:r>
            <w:t>Monday</w:t>
          </w:r>
        </w:p>
      </w:docPartBody>
    </w:docPart>
    <w:docPart>
      <w:docPartPr>
        <w:name w:val="361BEEF12B224329B5B83AB4468E3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0BE3-EAF1-4CAC-9C9E-658CFAEDFA03}"/>
      </w:docPartPr>
      <w:docPartBody>
        <w:p w:rsidR="007E1737" w:rsidRDefault="00000000">
          <w:pPr>
            <w:pStyle w:val="361BEEF12B224329B5B83AB4468E379B"/>
          </w:pPr>
          <w:r>
            <w:t>Tuesday</w:t>
          </w:r>
        </w:p>
      </w:docPartBody>
    </w:docPart>
    <w:docPart>
      <w:docPartPr>
        <w:name w:val="AC18BAD59CC4450F9F2D15CA6A6E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AA7F-98A9-4786-AB0D-C6967BA09E1A}"/>
      </w:docPartPr>
      <w:docPartBody>
        <w:p w:rsidR="007E1737" w:rsidRDefault="00000000">
          <w:pPr>
            <w:pStyle w:val="AC18BAD59CC4450F9F2D15CA6A6E2F15"/>
          </w:pPr>
          <w:r>
            <w:t>Wednesday</w:t>
          </w:r>
        </w:p>
      </w:docPartBody>
    </w:docPart>
    <w:docPart>
      <w:docPartPr>
        <w:name w:val="76092715580B436E9A777B3A4FF0C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60714-D786-4004-B915-ED79C121CFDE}"/>
      </w:docPartPr>
      <w:docPartBody>
        <w:p w:rsidR="007E1737" w:rsidRDefault="00000000">
          <w:pPr>
            <w:pStyle w:val="76092715580B436E9A777B3A4FF0C59A"/>
          </w:pPr>
          <w:r>
            <w:t>Thursday</w:t>
          </w:r>
        </w:p>
      </w:docPartBody>
    </w:docPart>
    <w:docPart>
      <w:docPartPr>
        <w:name w:val="E6625C366B974ED99FB2725820C7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76EB-075E-4229-A2D4-570AC36598B4}"/>
      </w:docPartPr>
      <w:docPartBody>
        <w:p w:rsidR="007E1737" w:rsidRDefault="00000000">
          <w:pPr>
            <w:pStyle w:val="E6625C366B974ED99FB2725820C7BF15"/>
          </w:pPr>
          <w:r>
            <w:t>Friday</w:t>
          </w:r>
        </w:p>
      </w:docPartBody>
    </w:docPart>
    <w:docPart>
      <w:docPartPr>
        <w:name w:val="FC8D36D2F37744158C0623029464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F63EF-31C3-4C77-BD2E-8BFE2601D515}"/>
      </w:docPartPr>
      <w:docPartBody>
        <w:p w:rsidR="007E1737" w:rsidRDefault="00000000">
          <w:pPr>
            <w:pStyle w:val="FC8D36D2F37744158C06230294648B19"/>
          </w:pPr>
          <w:r>
            <w:t>Saturday</w:t>
          </w:r>
        </w:p>
      </w:docPartBody>
    </w:docPart>
    <w:docPart>
      <w:docPartPr>
        <w:name w:val="430EDB076A1E406889E2F4E0ACC5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AD1B5-39DA-4D33-91C9-8D173B0BDFCD}"/>
      </w:docPartPr>
      <w:docPartBody>
        <w:p w:rsidR="007E1737" w:rsidRDefault="00000000">
          <w:pPr>
            <w:pStyle w:val="430EDB076A1E406889E2F4E0ACC5311E"/>
          </w:pPr>
          <w:r>
            <w:t>Sunday</w:t>
          </w:r>
        </w:p>
      </w:docPartBody>
    </w:docPart>
    <w:docPart>
      <w:docPartPr>
        <w:name w:val="B4DA8BCC03FF40E6AE32A4638D30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61FB3-FB9E-402C-81AE-B1582E6DF022}"/>
      </w:docPartPr>
      <w:docPartBody>
        <w:p w:rsidR="007E1737" w:rsidRDefault="00000000">
          <w:pPr>
            <w:pStyle w:val="B4DA8BCC03FF40E6AE32A4638D30C886"/>
          </w:pPr>
          <w:r>
            <w:t>Monday</w:t>
          </w:r>
        </w:p>
      </w:docPartBody>
    </w:docPart>
    <w:docPart>
      <w:docPartPr>
        <w:name w:val="FE7AEF957D484F3E8E4D35F752813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6631E-88C3-4CC8-83F2-8251D2AD2C4E}"/>
      </w:docPartPr>
      <w:docPartBody>
        <w:p w:rsidR="007E1737" w:rsidRDefault="00000000">
          <w:pPr>
            <w:pStyle w:val="FE7AEF957D484F3E8E4D35F752813D91"/>
          </w:pPr>
          <w:r>
            <w:t>Tuesday</w:t>
          </w:r>
        </w:p>
      </w:docPartBody>
    </w:docPart>
    <w:docPart>
      <w:docPartPr>
        <w:name w:val="EAA2E1C2FDB74216BA95DDACA1ED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F612-79A2-4D00-B9CC-58E95CA0D711}"/>
      </w:docPartPr>
      <w:docPartBody>
        <w:p w:rsidR="007E1737" w:rsidRDefault="00000000">
          <w:pPr>
            <w:pStyle w:val="EAA2E1C2FDB74216BA95DDACA1ED284F"/>
          </w:pPr>
          <w:r>
            <w:t>Wednesday</w:t>
          </w:r>
        </w:p>
      </w:docPartBody>
    </w:docPart>
    <w:docPart>
      <w:docPartPr>
        <w:name w:val="A3F863362DA146DA9CC49C6D2A85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139A-E6EE-457C-BE07-2C4FF78A5712}"/>
      </w:docPartPr>
      <w:docPartBody>
        <w:p w:rsidR="007E1737" w:rsidRDefault="00000000">
          <w:pPr>
            <w:pStyle w:val="A3F863362DA146DA9CC49C6D2A85BB9E"/>
          </w:pPr>
          <w:r>
            <w:t>Thursday</w:t>
          </w:r>
        </w:p>
      </w:docPartBody>
    </w:docPart>
    <w:docPart>
      <w:docPartPr>
        <w:name w:val="DBBEE5BA621C4BB08CB2A54EC58E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11B4-BF77-47DC-80C9-70D1F4DBBBE0}"/>
      </w:docPartPr>
      <w:docPartBody>
        <w:p w:rsidR="007E1737" w:rsidRDefault="00000000">
          <w:pPr>
            <w:pStyle w:val="DBBEE5BA621C4BB08CB2A54EC58E9991"/>
          </w:pPr>
          <w:r>
            <w:t>Friday</w:t>
          </w:r>
        </w:p>
      </w:docPartBody>
    </w:docPart>
    <w:docPart>
      <w:docPartPr>
        <w:name w:val="AC0C4D6860C84D1FBBF5303438CA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FC53-0EAF-4BCF-B7A7-474FC0090CB2}"/>
      </w:docPartPr>
      <w:docPartBody>
        <w:p w:rsidR="007E1737" w:rsidRDefault="00000000">
          <w:pPr>
            <w:pStyle w:val="AC0C4D6860C84D1FBBF5303438CA5351"/>
          </w:pPr>
          <w:r>
            <w:t>Saturday</w:t>
          </w:r>
        </w:p>
      </w:docPartBody>
    </w:docPart>
    <w:docPart>
      <w:docPartPr>
        <w:name w:val="908081A514BC48F08F890517DE6B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918E-02D6-42AA-9FD5-61A32D1FD20A}"/>
      </w:docPartPr>
      <w:docPartBody>
        <w:p w:rsidR="007E1737" w:rsidRDefault="00000000">
          <w:pPr>
            <w:pStyle w:val="908081A514BC48F08F890517DE6B254F"/>
          </w:pPr>
          <w:r>
            <w:t>Sunday</w:t>
          </w:r>
        </w:p>
      </w:docPartBody>
    </w:docPart>
    <w:docPart>
      <w:docPartPr>
        <w:name w:val="163DC8272B51400C8A6597BDCCCD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02C9-E8ED-4A8B-BB67-A81CB5C494FE}"/>
      </w:docPartPr>
      <w:docPartBody>
        <w:p w:rsidR="007E1737" w:rsidRDefault="00000000">
          <w:pPr>
            <w:pStyle w:val="163DC8272B51400C8A6597BDCCCD648C"/>
          </w:pPr>
          <w:r>
            <w:t>Monday</w:t>
          </w:r>
        </w:p>
      </w:docPartBody>
    </w:docPart>
    <w:docPart>
      <w:docPartPr>
        <w:name w:val="7D7F158DB7CB4C6CB072271AA75D5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EE71-B9A7-464D-BFED-417D360E5E65}"/>
      </w:docPartPr>
      <w:docPartBody>
        <w:p w:rsidR="007E1737" w:rsidRDefault="00000000">
          <w:pPr>
            <w:pStyle w:val="7D7F158DB7CB4C6CB072271AA75D5326"/>
          </w:pPr>
          <w:r>
            <w:t>Tuesday</w:t>
          </w:r>
        </w:p>
      </w:docPartBody>
    </w:docPart>
    <w:docPart>
      <w:docPartPr>
        <w:name w:val="95EDD507172B422B8D0DB33E3DEE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45178-5235-4DED-8641-DDADF3B73493}"/>
      </w:docPartPr>
      <w:docPartBody>
        <w:p w:rsidR="007E1737" w:rsidRDefault="00000000">
          <w:pPr>
            <w:pStyle w:val="95EDD507172B422B8D0DB33E3DEE6453"/>
          </w:pPr>
          <w:r>
            <w:t>Wednesday</w:t>
          </w:r>
        </w:p>
      </w:docPartBody>
    </w:docPart>
    <w:docPart>
      <w:docPartPr>
        <w:name w:val="69BE66C2EECF4CA1AFDC093ADE4B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CFEF-629E-42D3-88E3-5E81ED8C23EA}"/>
      </w:docPartPr>
      <w:docPartBody>
        <w:p w:rsidR="007E1737" w:rsidRDefault="00000000">
          <w:pPr>
            <w:pStyle w:val="69BE66C2EECF4CA1AFDC093ADE4B8CE8"/>
          </w:pPr>
          <w:r>
            <w:t>Thursday</w:t>
          </w:r>
        </w:p>
      </w:docPartBody>
    </w:docPart>
    <w:docPart>
      <w:docPartPr>
        <w:name w:val="E96ACAD09EF049CFA29404F67B58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D4CA-FA55-4BD1-B892-351E703C0CCA}"/>
      </w:docPartPr>
      <w:docPartBody>
        <w:p w:rsidR="007E1737" w:rsidRDefault="00000000">
          <w:pPr>
            <w:pStyle w:val="E96ACAD09EF049CFA29404F67B588DA5"/>
          </w:pPr>
          <w:r>
            <w:t>Friday</w:t>
          </w:r>
        </w:p>
      </w:docPartBody>
    </w:docPart>
    <w:docPart>
      <w:docPartPr>
        <w:name w:val="D364472256E344359EC9533BACEA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00930-BFBC-40C3-94A3-DC1B95BDDA74}"/>
      </w:docPartPr>
      <w:docPartBody>
        <w:p w:rsidR="007E1737" w:rsidRDefault="00000000">
          <w:pPr>
            <w:pStyle w:val="D364472256E344359EC9533BACEAFEBD"/>
          </w:pPr>
          <w:r>
            <w:t>Saturday</w:t>
          </w:r>
        </w:p>
      </w:docPartBody>
    </w:docPart>
    <w:docPart>
      <w:docPartPr>
        <w:name w:val="FD09DB03D1824FDDA7DEF73704E0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98B1-1C1F-453E-B8C7-C29CA3E996B7}"/>
      </w:docPartPr>
      <w:docPartBody>
        <w:p w:rsidR="007E1737" w:rsidRDefault="00000000">
          <w:pPr>
            <w:pStyle w:val="FD09DB03D1824FDDA7DEF73704E0D64F"/>
          </w:pPr>
          <w:r>
            <w:t>Sunday</w:t>
          </w:r>
        </w:p>
      </w:docPartBody>
    </w:docPart>
    <w:docPart>
      <w:docPartPr>
        <w:name w:val="F6864F815D5B40849ECEDA3D0869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82C49-2DFB-4FF2-82C2-EBCB57CB78FB}"/>
      </w:docPartPr>
      <w:docPartBody>
        <w:p w:rsidR="007E1737" w:rsidRDefault="00000000">
          <w:pPr>
            <w:pStyle w:val="F6864F815D5B40849ECEDA3D0869194B"/>
          </w:pPr>
          <w:r>
            <w:t>Monday</w:t>
          </w:r>
        </w:p>
      </w:docPartBody>
    </w:docPart>
    <w:docPart>
      <w:docPartPr>
        <w:name w:val="EF3771514C2E493FB608570B3281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B3A0-7F98-443C-9CFB-406555EE47D9}"/>
      </w:docPartPr>
      <w:docPartBody>
        <w:p w:rsidR="007E1737" w:rsidRDefault="00000000">
          <w:pPr>
            <w:pStyle w:val="EF3771514C2E493FB608570B3281BC11"/>
          </w:pPr>
          <w:r>
            <w:t>Tuesday</w:t>
          </w:r>
        </w:p>
      </w:docPartBody>
    </w:docPart>
    <w:docPart>
      <w:docPartPr>
        <w:name w:val="FBD6DAB9029B492ABD31DDD85970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7EB6-1301-45BA-8268-AAF72439776F}"/>
      </w:docPartPr>
      <w:docPartBody>
        <w:p w:rsidR="007E1737" w:rsidRDefault="00000000">
          <w:pPr>
            <w:pStyle w:val="FBD6DAB9029B492ABD31DDD85970A715"/>
          </w:pPr>
          <w:r>
            <w:t>Wednesday</w:t>
          </w:r>
        </w:p>
      </w:docPartBody>
    </w:docPart>
    <w:docPart>
      <w:docPartPr>
        <w:name w:val="64FE756F156B441BB549A989319C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0DD4-D64A-499C-9966-09EAB1F044BD}"/>
      </w:docPartPr>
      <w:docPartBody>
        <w:p w:rsidR="007E1737" w:rsidRDefault="00000000">
          <w:pPr>
            <w:pStyle w:val="64FE756F156B441BB549A989319C6AE8"/>
          </w:pPr>
          <w:r>
            <w:t>Thursday</w:t>
          </w:r>
        </w:p>
      </w:docPartBody>
    </w:docPart>
    <w:docPart>
      <w:docPartPr>
        <w:name w:val="2EADBCE5AD06452C917F1401719D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98C9-DA94-4B55-9C00-5EB27952B15A}"/>
      </w:docPartPr>
      <w:docPartBody>
        <w:p w:rsidR="007E1737" w:rsidRDefault="00000000">
          <w:pPr>
            <w:pStyle w:val="2EADBCE5AD06452C917F1401719D7ED7"/>
          </w:pPr>
          <w:r>
            <w:t>Friday</w:t>
          </w:r>
        </w:p>
      </w:docPartBody>
    </w:docPart>
    <w:docPart>
      <w:docPartPr>
        <w:name w:val="9BEAF8CBD1DD48B4A24B6D8C0EED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33935-5D9F-4044-86D9-75454E213B11}"/>
      </w:docPartPr>
      <w:docPartBody>
        <w:p w:rsidR="007E1737" w:rsidRDefault="00000000">
          <w:pPr>
            <w:pStyle w:val="9BEAF8CBD1DD48B4A24B6D8C0EED6EFD"/>
          </w:pPr>
          <w:r>
            <w:t>Saturday</w:t>
          </w:r>
        </w:p>
      </w:docPartBody>
    </w:docPart>
    <w:docPart>
      <w:docPartPr>
        <w:name w:val="3388ACDF2F534612888BA4C82B6B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D9A7-C144-4537-B9CA-7295EEC86A03}"/>
      </w:docPartPr>
      <w:docPartBody>
        <w:p w:rsidR="007E1737" w:rsidRDefault="00000000">
          <w:pPr>
            <w:pStyle w:val="3388ACDF2F534612888BA4C82B6BEF59"/>
          </w:pPr>
          <w:r>
            <w:t>Sunday</w:t>
          </w:r>
        </w:p>
      </w:docPartBody>
    </w:docPart>
    <w:docPart>
      <w:docPartPr>
        <w:name w:val="503B993A608C4E68A1065953A16DD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4BC5-33AF-413C-B5A5-EA562D80C04C}"/>
      </w:docPartPr>
      <w:docPartBody>
        <w:p w:rsidR="007E1737" w:rsidRDefault="00000000">
          <w:pPr>
            <w:pStyle w:val="503B993A608C4E68A1065953A16DDB5A"/>
          </w:pPr>
          <w:r>
            <w:t>Monday</w:t>
          </w:r>
        </w:p>
      </w:docPartBody>
    </w:docPart>
    <w:docPart>
      <w:docPartPr>
        <w:name w:val="A9381440B40A4F49878FA913ABD8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D7A0-34E4-4F3B-9338-427C1855734F}"/>
      </w:docPartPr>
      <w:docPartBody>
        <w:p w:rsidR="007E1737" w:rsidRDefault="00000000">
          <w:pPr>
            <w:pStyle w:val="A9381440B40A4F49878FA913ABD8525B"/>
          </w:pPr>
          <w:r>
            <w:t>Tuesday</w:t>
          </w:r>
        </w:p>
      </w:docPartBody>
    </w:docPart>
    <w:docPart>
      <w:docPartPr>
        <w:name w:val="2DEA89B454384949A76CD60B7038A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77CC-ED56-434A-929F-9AF9638C422C}"/>
      </w:docPartPr>
      <w:docPartBody>
        <w:p w:rsidR="007E1737" w:rsidRDefault="00000000">
          <w:pPr>
            <w:pStyle w:val="2DEA89B454384949A76CD60B7038AAA9"/>
          </w:pPr>
          <w:r>
            <w:t>Wednesday</w:t>
          </w:r>
        </w:p>
      </w:docPartBody>
    </w:docPart>
    <w:docPart>
      <w:docPartPr>
        <w:name w:val="CA9B45B407EA424296DF5136B57A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2E14-E769-4DEA-BAC3-45049989A68C}"/>
      </w:docPartPr>
      <w:docPartBody>
        <w:p w:rsidR="007E1737" w:rsidRDefault="00000000">
          <w:pPr>
            <w:pStyle w:val="CA9B45B407EA424296DF5136B57A482F"/>
          </w:pPr>
          <w:r>
            <w:t>Thursday</w:t>
          </w:r>
        </w:p>
      </w:docPartBody>
    </w:docPart>
    <w:docPart>
      <w:docPartPr>
        <w:name w:val="92D38741B12A42298D3C8F9421CB9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2DF7-C6C2-49EB-95CF-1C9FCF67745F}"/>
      </w:docPartPr>
      <w:docPartBody>
        <w:p w:rsidR="007E1737" w:rsidRDefault="00000000">
          <w:pPr>
            <w:pStyle w:val="92D38741B12A42298D3C8F9421CB9EA7"/>
          </w:pPr>
          <w:r>
            <w:t>Friday</w:t>
          </w:r>
        </w:p>
      </w:docPartBody>
    </w:docPart>
    <w:docPart>
      <w:docPartPr>
        <w:name w:val="8ED8CC8C862A4895A6B0919FB680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85F-C56D-49FD-ADFE-42514CDA490F}"/>
      </w:docPartPr>
      <w:docPartBody>
        <w:p w:rsidR="007E1737" w:rsidRDefault="00000000">
          <w:pPr>
            <w:pStyle w:val="8ED8CC8C862A4895A6B0919FB6807088"/>
          </w:pPr>
          <w:r>
            <w:t>Saturday</w:t>
          </w:r>
        </w:p>
      </w:docPartBody>
    </w:docPart>
    <w:docPart>
      <w:docPartPr>
        <w:name w:val="0F0DE4E04C2249B4B14CDE54B4A5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D0F7-3426-4541-B39B-E21FB1D8ED1E}"/>
      </w:docPartPr>
      <w:docPartBody>
        <w:p w:rsidR="007E1737" w:rsidRDefault="00000000">
          <w:pPr>
            <w:pStyle w:val="0F0DE4E04C2249B4B14CDE54B4A55122"/>
          </w:pPr>
          <w:r>
            <w:t>Sunday</w:t>
          </w:r>
        </w:p>
      </w:docPartBody>
    </w:docPart>
    <w:docPart>
      <w:docPartPr>
        <w:name w:val="468CFE6B20BA440594369C56613C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337E-358E-4705-88D1-FF8F57F021D0}"/>
      </w:docPartPr>
      <w:docPartBody>
        <w:p w:rsidR="007E1737" w:rsidRDefault="00000000">
          <w:pPr>
            <w:pStyle w:val="468CFE6B20BA440594369C56613CC4FC"/>
          </w:pPr>
          <w:r>
            <w:t>Monday</w:t>
          </w:r>
        </w:p>
      </w:docPartBody>
    </w:docPart>
    <w:docPart>
      <w:docPartPr>
        <w:name w:val="0F3AC9D1FF2247979ECA85E0F43E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CAC6-F044-4080-BB83-120D0257C468}"/>
      </w:docPartPr>
      <w:docPartBody>
        <w:p w:rsidR="007E1737" w:rsidRDefault="00000000">
          <w:pPr>
            <w:pStyle w:val="0F3AC9D1FF2247979ECA85E0F43E19D4"/>
          </w:pPr>
          <w:r>
            <w:t>Tuesday</w:t>
          </w:r>
        </w:p>
      </w:docPartBody>
    </w:docPart>
    <w:docPart>
      <w:docPartPr>
        <w:name w:val="94A74597C1954463A638B664CC87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A4C4-5C4E-489B-9A48-C4BA538355F3}"/>
      </w:docPartPr>
      <w:docPartBody>
        <w:p w:rsidR="007E1737" w:rsidRDefault="00000000">
          <w:pPr>
            <w:pStyle w:val="94A74597C1954463A638B664CC8786DC"/>
          </w:pPr>
          <w:r>
            <w:t>Wednesday</w:t>
          </w:r>
        </w:p>
      </w:docPartBody>
    </w:docPart>
    <w:docPart>
      <w:docPartPr>
        <w:name w:val="5CDF9EDEFA1F4D40ABA62E38BFB8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D18C-9A28-488C-96E6-8828B6120D3D}"/>
      </w:docPartPr>
      <w:docPartBody>
        <w:p w:rsidR="007E1737" w:rsidRDefault="00000000">
          <w:pPr>
            <w:pStyle w:val="5CDF9EDEFA1F4D40ABA62E38BFB8EE76"/>
          </w:pPr>
          <w:r>
            <w:t>Thursday</w:t>
          </w:r>
        </w:p>
      </w:docPartBody>
    </w:docPart>
    <w:docPart>
      <w:docPartPr>
        <w:name w:val="FD4EC1289B344EE0BDA49A742191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569E-5A0B-495B-934B-3FB2B5AAAB58}"/>
      </w:docPartPr>
      <w:docPartBody>
        <w:p w:rsidR="007E1737" w:rsidRDefault="00000000">
          <w:pPr>
            <w:pStyle w:val="FD4EC1289B344EE0BDA49A7421914A4B"/>
          </w:pPr>
          <w:r>
            <w:t>Friday</w:t>
          </w:r>
        </w:p>
      </w:docPartBody>
    </w:docPart>
    <w:docPart>
      <w:docPartPr>
        <w:name w:val="0FC2A0DF31B94F358AE465EE69F5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7491-3079-4F5C-80BB-366308323A6D}"/>
      </w:docPartPr>
      <w:docPartBody>
        <w:p w:rsidR="007E1737" w:rsidRDefault="00000000">
          <w:pPr>
            <w:pStyle w:val="0FC2A0DF31B94F358AE465EE69F5644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FE"/>
    <w:rsid w:val="00017F5B"/>
    <w:rsid w:val="00772AF2"/>
    <w:rsid w:val="007E1737"/>
    <w:rsid w:val="00863699"/>
    <w:rsid w:val="00E072E6"/>
    <w:rsid w:val="00E3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2AF9E379D84C44A587CA73AC239B04">
    <w:name w:val="9F2AF9E379D84C44A587CA73AC239B04"/>
  </w:style>
  <w:style w:type="paragraph" w:customStyle="1" w:styleId="6390FB22F2C74186A85812A1E494EE6D">
    <w:name w:val="6390FB22F2C74186A85812A1E494EE6D"/>
  </w:style>
  <w:style w:type="paragraph" w:customStyle="1" w:styleId="D32EBA7D62F84E62A592FD4BF2FCFE87">
    <w:name w:val="D32EBA7D62F84E62A592FD4BF2FCFE87"/>
  </w:style>
  <w:style w:type="paragraph" w:customStyle="1" w:styleId="ADE212EA16D64BAEB41E853BEA08709F">
    <w:name w:val="ADE212EA16D64BAEB41E853BEA08709F"/>
  </w:style>
  <w:style w:type="paragraph" w:customStyle="1" w:styleId="04A2F8F29DFC49C29ADAA3D51C003A56">
    <w:name w:val="04A2F8F29DFC49C29ADAA3D51C003A56"/>
  </w:style>
  <w:style w:type="paragraph" w:customStyle="1" w:styleId="271C9EA6FAC24DBAA2F95066F5D13072">
    <w:name w:val="271C9EA6FAC24DBAA2F95066F5D13072"/>
  </w:style>
  <w:style w:type="paragraph" w:customStyle="1" w:styleId="F30922CC204B4196B8D0132BD9206873">
    <w:name w:val="F30922CC204B4196B8D0132BD9206873"/>
  </w:style>
  <w:style w:type="paragraph" w:customStyle="1" w:styleId="B70756F907A04624BC23262EBBFC853E">
    <w:name w:val="B70756F907A04624BC23262EBBFC853E"/>
  </w:style>
  <w:style w:type="paragraph" w:customStyle="1" w:styleId="FA6F452D298544F0B057B7F3AB1F5CF4">
    <w:name w:val="FA6F452D298544F0B057B7F3AB1F5CF4"/>
  </w:style>
  <w:style w:type="paragraph" w:customStyle="1" w:styleId="F21EE9A41E7A4963B7853CB63E8E7791">
    <w:name w:val="F21EE9A41E7A4963B7853CB63E8E7791"/>
  </w:style>
  <w:style w:type="paragraph" w:customStyle="1" w:styleId="75EA9813729043FE8CE8D5786AD6F236">
    <w:name w:val="75EA9813729043FE8CE8D5786AD6F236"/>
  </w:style>
  <w:style w:type="paragraph" w:customStyle="1" w:styleId="36052E04947547ECB7B70D01B6732DD4">
    <w:name w:val="36052E04947547ECB7B70D01B6732DD4"/>
  </w:style>
  <w:style w:type="paragraph" w:customStyle="1" w:styleId="E4ED1879576E4FA79F8460B4683389F7">
    <w:name w:val="E4ED1879576E4FA79F8460B4683389F7"/>
  </w:style>
  <w:style w:type="paragraph" w:customStyle="1" w:styleId="82990D84354E4BA994DF1EFACAF6612B">
    <w:name w:val="82990D84354E4BA994DF1EFACAF6612B"/>
  </w:style>
  <w:style w:type="paragraph" w:customStyle="1" w:styleId="1E66EECF97D24471B9DBD7C4CECFA614">
    <w:name w:val="1E66EECF97D24471B9DBD7C4CECFA614"/>
  </w:style>
  <w:style w:type="paragraph" w:customStyle="1" w:styleId="4D0CE1DA1D664A00825DA374F9845FFA">
    <w:name w:val="4D0CE1DA1D664A00825DA374F9845FFA"/>
  </w:style>
  <w:style w:type="paragraph" w:customStyle="1" w:styleId="EDCD572D1BB54084B92F27695683E1CF">
    <w:name w:val="EDCD572D1BB54084B92F27695683E1CF"/>
  </w:style>
  <w:style w:type="paragraph" w:customStyle="1" w:styleId="B4474A68B16D49519D4A40936569F44A">
    <w:name w:val="B4474A68B16D49519D4A40936569F44A"/>
  </w:style>
  <w:style w:type="paragraph" w:customStyle="1" w:styleId="724639A69AE6456E932FED02A17CAFC2">
    <w:name w:val="724639A69AE6456E932FED02A17CAFC2"/>
  </w:style>
  <w:style w:type="paragraph" w:customStyle="1" w:styleId="4B1495647E3A4663A244F3DD142C8F11">
    <w:name w:val="4B1495647E3A4663A244F3DD142C8F11"/>
  </w:style>
  <w:style w:type="paragraph" w:customStyle="1" w:styleId="6E5D039C80E545AC8328D0776F141361">
    <w:name w:val="6E5D039C80E545AC8328D0776F141361"/>
  </w:style>
  <w:style w:type="paragraph" w:customStyle="1" w:styleId="F5F794DE1F7841C0930FEB271184B4F6">
    <w:name w:val="F5F794DE1F7841C0930FEB271184B4F6"/>
  </w:style>
  <w:style w:type="paragraph" w:customStyle="1" w:styleId="468F0BA5A50F4C9E972C5B2A44FE9DCE">
    <w:name w:val="468F0BA5A50F4C9E972C5B2A44FE9DCE"/>
  </w:style>
  <w:style w:type="paragraph" w:customStyle="1" w:styleId="597CF0897A7849109E74A8BE45CDA5FA">
    <w:name w:val="597CF0897A7849109E74A8BE45CDA5FA"/>
  </w:style>
  <w:style w:type="paragraph" w:customStyle="1" w:styleId="85B305ED9DA24500854BDCB9BD5B1ACA">
    <w:name w:val="85B305ED9DA24500854BDCB9BD5B1ACA"/>
  </w:style>
  <w:style w:type="paragraph" w:customStyle="1" w:styleId="87F1F5D5E1DD4BCBBC663ECC0E744C64">
    <w:name w:val="87F1F5D5E1DD4BCBBC663ECC0E744C64"/>
  </w:style>
  <w:style w:type="paragraph" w:customStyle="1" w:styleId="5CF83890054642E2BA1CAF910858E18A">
    <w:name w:val="5CF83890054642E2BA1CAF910858E18A"/>
  </w:style>
  <w:style w:type="paragraph" w:customStyle="1" w:styleId="B17189ECAA5E4FA8ABCEB885D42E49FA">
    <w:name w:val="B17189ECAA5E4FA8ABCEB885D42E49FA"/>
  </w:style>
  <w:style w:type="paragraph" w:customStyle="1" w:styleId="DAA9859C4461440AB09D677CDF9B2E2B">
    <w:name w:val="DAA9859C4461440AB09D677CDF9B2E2B"/>
  </w:style>
  <w:style w:type="paragraph" w:customStyle="1" w:styleId="4CED04D6D8F1453F9E9DC248044A8516">
    <w:name w:val="4CED04D6D8F1453F9E9DC248044A8516"/>
  </w:style>
  <w:style w:type="paragraph" w:customStyle="1" w:styleId="0143571764624299B8014DEAF14BCD9B">
    <w:name w:val="0143571764624299B8014DEAF14BCD9B"/>
  </w:style>
  <w:style w:type="paragraph" w:customStyle="1" w:styleId="367D22B036224282A74BF21CA697B6D9">
    <w:name w:val="367D22B036224282A74BF21CA697B6D9"/>
  </w:style>
  <w:style w:type="paragraph" w:customStyle="1" w:styleId="9B6724046C794F728F3AA9E6C0BBF45C">
    <w:name w:val="9B6724046C794F728F3AA9E6C0BBF45C"/>
  </w:style>
  <w:style w:type="paragraph" w:customStyle="1" w:styleId="F6926FC8FC464B26B67B79AD9A3ED03E">
    <w:name w:val="F6926FC8FC464B26B67B79AD9A3ED03E"/>
  </w:style>
  <w:style w:type="paragraph" w:customStyle="1" w:styleId="9710511DE9F64F6FA70C4149E4BAF4F5">
    <w:name w:val="9710511DE9F64F6FA70C4149E4BAF4F5"/>
  </w:style>
  <w:style w:type="paragraph" w:customStyle="1" w:styleId="49499AE99E3C4F0D99FA10CC43F056D6">
    <w:name w:val="49499AE99E3C4F0D99FA10CC43F056D6"/>
  </w:style>
  <w:style w:type="paragraph" w:customStyle="1" w:styleId="074B228FF8D041A2A71EC056664C3466">
    <w:name w:val="074B228FF8D041A2A71EC056664C3466"/>
  </w:style>
  <w:style w:type="paragraph" w:customStyle="1" w:styleId="19DB9F59FB584D6084EA6A967BE32750">
    <w:name w:val="19DB9F59FB584D6084EA6A967BE32750"/>
  </w:style>
  <w:style w:type="paragraph" w:customStyle="1" w:styleId="83A1D687ED3B4480AAEDD0115508FBD4">
    <w:name w:val="83A1D687ED3B4480AAEDD0115508FBD4"/>
  </w:style>
  <w:style w:type="paragraph" w:customStyle="1" w:styleId="62BF84C66D5B4E6F9AD8227C08037B7B">
    <w:name w:val="62BF84C66D5B4E6F9AD8227C08037B7B"/>
  </w:style>
  <w:style w:type="paragraph" w:customStyle="1" w:styleId="921F08F9D1764DBCAE7C5206C5BF0971">
    <w:name w:val="921F08F9D1764DBCAE7C5206C5BF0971"/>
  </w:style>
  <w:style w:type="paragraph" w:customStyle="1" w:styleId="75CDBC0E0242486E8BF6806D5C476A14">
    <w:name w:val="75CDBC0E0242486E8BF6806D5C476A14"/>
  </w:style>
  <w:style w:type="paragraph" w:customStyle="1" w:styleId="7507D32059C248B7930D0ACA49170C38">
    <w:name w:val="7507D32059C248B7930D0ACA49170C38"/>
  </w:style>
  <w:style w:type="paragraph" w:customStyle="1" w:styleId="F4264BAEBFDD4680BA6A994F57DE6B0C">
    <w:name w:val="F4264BAEBFDD4680BA6A994F57DE6B0C"/>
  </w:style>
  <w:style w:type="paragraph" w:customStyle="1" w:styleId="361BEEF12B224329B5B83AB4468E379B">
    <w:name w:val="361BEEF12B224329B5B83AB4468E379B"/>
  </w:style>
  <w:style w:type="paragraph" w:customStyle="1" w:styleId="AC18BAD59CC4450F9F2D15CA6A6E2F15">
    <w:name w:val="AC18BAD59CC4450F9F2D15CA6A6E2F15"/>
  </w:style>
  <w:style w:type="paragraph" w:customStyle="1" w:styleId="76092715580B436E9A777B3A4FF0C59A">
    <w:name w:val="76092715580B436E9A777B3A4FF0C59A"/>
  </w:style>
  <w:style w:type="paragraph" w:customStyle="1" w:styleId="E6625C366B974ED99FB2725820C7BF15">
    <w:name w:val="E6625C366B974ED99FB2725820C7BF15"/>
  </w:style>
  <w:style w:type="paragraph" w:customStyle="1" w:styleId="FC8D36D2F37744158C06230294648B19">
    <w:name w:val="FC8D36D2F37744158C06230294648B19"/>
  </w:style>
  <w:style w:type="paragraph" w:customStyle="1" w:styleId="430EDB076A1E406889E2F4E0ACC5311E">
    <w:name w:val="430EDB076A1E406889E2F4E0ACC5311E"/>
  </w:style>
  <w:style w:type="paragraph" w:customStyle="1" w:styleId="B4DA8BCC03FF40E6AE32A4638D30C886">
    <w:name w:val="B4DA8BCC03FF40E6AE32A4638D30C886"/>
  </w:style>
  <w:style w:type="paragraph" w:customStyle="1" w:styleId="FE7AEF957D484F3E8E4D35F752813D91">
    <w:name w:val="FE7AEF957D484F3E8E4D35F752813D91"/>
  </w:style>
  <w:style w:type="paragraph" w:customStyle="1" w:styleId="EAA2E1C2FDB74216BA95DDACA1ED284F">
    <w:name w:val="EAA2E1C2FDB74216BA95DDACA1ED284F"/>
  </w:style>
  <w:style w:type="paragraph" w:customStyle="1" w:styleId="A3F863362DA146DA9CC49C6D2A85BB9E">
    <w:name w:val="A3F863362DA146DA9CC49C6D2A85BB9E"/>
  </w:style>
  <w:style w:type="paragraph" w:customStyle="1" w:styleId="DBBEE5BA621C4BB08CB2A54EC58E9991">
    <w:name w:val="DBBEE5BA621C4BB08CB2A54EC58E9991"/>
  </w:style>
  <w:style w:type="paragraph" w:customStyle="1" w:styleId="AC0C4D6860C84D1FBBF5303438CA5351">
    <w:name w:val="AC0C4D6860C84D1FBBF5303438CA5351"/>
  </w:style>
  <w:style w:type="paragraph" w:customStyle="1" w:styleId="908081A514BC48F08F890517DE6B254F">
    <w:name w:val="908081A514BC48F08F890517DE6B254F"/>
  </w:style>
  <w:style w:type="paragraph" w:customStyle="1" w:styleId="163DC8272B51400C8A6597BDCCCD648C">
    <w:name w:val="163DC8272B51400C8A6597BDCCCD648C"/>
  </w:style>
  <w:style w:type="paragraph" w:customStyle="1" w:styleId="7D7F158DB7CB4C6CB072271AA75D5326">
    <w:name w:val="7D7F158DB7CB4C6CB072271AA75D5326"/>
  </w:style>
  <w:style w:type="paragraph" w:customStyle="1" w:styleId="95EDD507172B422B8D0DB33E3DEE6453">
    <w:name w:val="95EDD507172B422B8D0DB33E3DEE6453"/>
  </w:style>
  <w:style w:type="paragraph" w:customStyle="1" w:styleId="69BE66C2EECF4CA1AFDC093ADE4B8CE8">
    <w:name w:val="69BE66C2EECF4CA1AFDC093ADE4B8CE8"/>
  </w:style>
  <w:style w:type="paragraph" w:customStyle="1" w:styleId="E96ACAD09EF049CFA29404F67B588DA5">
    <w:name w:val="E96ACAD09EF049CFA29404F67B588DA5"/>
  </w:style>
  <w:style w:type="paragraph" w:customStyle="1" w:styleId="D364472256E344359EC9533BACEAFEBD">
    <w:name w:val="D364472256E344359EC9533BACEAFEBD"/>
  </w:style>
  <w:style w:type="paragraph" w:customStyle="1" w:styleId="FD09DB03D1824FDDA7DEF73704E0D64F">
    <w:name w:val="FD09DB03D1824FDDA7DEF73704E0D64F"/>
  </w:style>
  <w:style w:type="paragraph" w:customStyle="1" w:styleId="F6864F815D5B40849ECEDA3D0869194B">
    <w:name w:val="F6864F815D5B40849ECEDA3D0869194B"/>
  </w:style>
  <w:style w:type="paragraph" w:customStyle="1" w:styleId="EF3771514C2E493FB608570B3281BC11">
    <w:name w:val="EF3771514C2E493FB608570B3281BC11"/>
  </w:style>
  <w:style w:type="paragraph" w:customStyle="1" w:styleId="FBD6DAB9029B492ABD31DDD85970A715">
    <w:name w:val="FBD6DAB9029B492ABD31DDD85970A715"/>
  </w:style>
  <w:style w:type="paragraph" w:customStyle="1" w:styleId="64FE756F156B441BB549A989319C6AE8">
    <w:name w:val="64FE756F156B441BB549A989319C6AE8"/>
  </w:style>
  <w:style w:type="paragraph" w:customStyle="1" w:styleId="2EADBCE5AD06452C917F1401719D7ED7">
    <w:name w:val="2EADBCE5AD06452C917F1401719D7ED7"/>
  </w:style>
  <w:style w:type="paragraph" w:customStyle="1" w:styleId="9BEAF8CBD1DD48B4A24B6D8C0EED6EFD">
    <w:name w:val="9BEAF8CBD1DD48B4A24B6D8C0EED6EFD"/>
  </w:style>
  <w:style w:type="paragraph" w:customStyle="1" w:styleId="3388ACDF2F534612888BA4C82B6BEF59">
    <w:name w:val="3388ACDF2F534612888BA4C82B6BEF59"/>
  </w:style>
  <w:style w:type="paragraph" w:customStyle="1" w:styleId="503B993A608C4E68A1065953A16DDB5A">
    <w:name w:val="503B993A608C4E68A1065953A16DDB5A"/>
  </w:style>
  <w:style w:type="paragraph" w:customStyle="1" w:styleId="A9381440B40A4F49878FA913ABD8525B">
    <w:name w:val="A9381440B40A4F49878FA913ABD8525B"/>
  </w:style>
  <w:style w:type="paragraph" w:customStyle="1" w:styleId="2DEA89B454384949A76CD60B7038AAA9">
    <w:name w:val="2DEA89B454384949A76CD60B7038AAA9"/>
  </w:style>
  <w:style w:type="paragraph" w:customStyle="1" w:styleId="CA9B45B407EA424296DF5136B57A482F">
    <w:name w:val="CA9B45B407EA424296DF5136B57A482F"/>
  </w:style>
  <w:style w:type="paragraph" w:customStyle="1" w:styleId="92D38741B12A42298D3C8F9421CB9EA7">
    <w:name w:val="92D38741B12A42298D3C8F9421CB9EA7"/>
  </w:style>
  <w:style w:type="paragraph" w:customStyle="1" w:styleId="8ED8CC8C862A4895A6B0919FB6807088">
    <w:name w:val="8ED8CC8C862A4895A6B0919FB6807088"/>
  </w:style>
  <w:style w:type="paragraph" w:customStyle="1" w:styleId="0F0DE4E04C2249B4B14CDE54B4A55122">
    <w:name w:val="0F0DE4E04C2249B4B14CDE54B4A55122"/>
  </w:style>
  <w:style w:type="paragraph" w:customStyle="1" w:styleId="468CFE6B20BA440594369C56613CC4FC">
    <w:name w:val="468CFE6B20BA440594369C56613CC4FC"/>
  </w:style>
  <w:style w:type="paragraph" w:customStyle="1" w:styleId="0F3AC9D1FF2247979ECA85E0F43E19D4">
    <w:name w:val="0F3AC9D1FF2247979ECA85E0F43E19D4"/>
  </w:style>
  <w:style w:type="paragraph" w:customStyle="1" w:styleId="94A74597C1954463A638B664CC8786DC">
    <w:name w:val="94A74597C1954463A638B664CC8786DC"/>
  </w:style>
  <w:style w:type="paragraph" w:customStyle="1" w:styleId="5CDF9EDEFA1F4D40ABA62E38BFB8EE76">
    <w:name w:val="5CDF9EDEFA1F4D40ABA62E38BFB8EE76"/>
  </w:style>
  <w:style w:type="paragraph" w:customStyle="1" w:styleId="FD4EC1289B344EE0BDA49A7421914A4B">
    <w:name w:val="FD4EC1289B344EE0BDA49A7421914A4B"/>
  </w:style>
  <w:style w:type="paragraph" w:customStyle="1" w:styleId="0FC2A0DF31B94F358AE465EE69F56448">
    <w:name w:val="0FC2A0DF31B94F358AE465EE69F56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{4CADE6A8-FCD9-4D83-AB88-58BA2CF2F75F}tf16382936_win32</Template>
  <TotalTime>1</TotalTime>
  <Pages>12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Tew</dc:creator>
  <cp:keywords/>
  <dc:description/>
  <cp:lastModifiedBy>Jennifer Croatt</cp:lastModifiedBy>
  <cp:revision>2</cp:revision>
  <cp:lastPrinted>2025-04-24T18:21:00Z</cp:lastPrinted>
  <dcterms:created xsi:type="dcterms:W3CDTF">2025-04-25T18:16:00Z</dcterms:created>
  <dcterms:modified xsi:type="dcterms:W3CDTF">2025-04-25T18:16:00Z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